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5659E">
      <w:pPr>
        <w:snapToGrid w:val="0"/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p w14:paraId="0C014B6A">
      <w:pPr>
        <w:widowControl/>
        <w:spacing w:line="23" w:lineRule="atLeast"/>
        <w:jc w:val="left"/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</w:p>
    <w:p w14:paraId="1AB7C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 w:cs="方正小标宋_GBK"/>
          <w:color w:val="000000"/>
          <w:w w:val="9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微软雅黑" w:eastAsia="方正小标宋_GBK" w:cs="方正小标宋_GBK"/>
          <w:color w:val="000000"/>
          <w:w w:val="90"/>
          <w:kern w:val="0"/>
          <w:sz w:val="44"/>
          <w:szCs w:val="44"/>
          <w:shd w:val="clear" w:color="auto" w:fill="FFFFFF"/>
        </w:rPr>
        <w:t>符合2026年高校专项计划考生</w:t>
      </w:r>
      <w:r>
        <w:rPr>
          <w:rFonts w:hint="eastAsia" w:ascii="方正小标宋_GBK" w:hAnsi="微软雅黑" w:eastAsia="方正小标宋_GBK" w:cs="方正小标宋_GBK"/>
          <w:color w:val="000000"/>
          <w:w w:val="90"/>
          <w:kern w:val="0"/>
          <w:sz w:val="44"/>
          <w:szCs w:val="44"/>
          <w:shd w:val="clear" w:color="auto" w:fill="FFFFFF"/>
          <w:lang w:eastAsia="zh-CN"/>
        </w:rPr>
        <w:t>资格</w:t>
      </w:r>
      <w:r>
        <w:rPr>
          <w:rFonts w:hint="eastAsia" w:ascii="方正小标宋_GBK" w:hAnsi="微软雅黑" w:eastAsia="方正小标宋_GBK" w:cs="方正小标宋_GBK"/>
          <w:color w:val="000000"/>
          <w:w w:val="90"/>
          <w:kern w:val="0"/>
          <w:sz w:val="44"/>
          <w:szCs w:val="44"/>
          <w:shd w:val="clear" w:color="auto" w:fill="FFFFFF"/>
        </w:rPr>
        <w:t>名单</w:t>
      </w:r>
    </w:p>
    <w:bookmarkEnd w:id="0"/>
    <w:p w14:paraId="4E716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hAnsi="微软雅黑" w:eastAsia="方正小标宋_GBK" w:cs="方正小标宋_GBK"/>
          <w:color w:val="000000"/>
          <w:w w:val="90"/>
          <w:kern w:val="0"/>
          <w:sz w:val="44"/>
          <w:szCs w:val="44"/>
          <w:shd w:val="clear" w:color="auto" w:fill="FFFFFF"/>
        </w:rPr>
      </w:pPr>
    </w:p>
    <w:tbl>
      <w:tblPr>
        <w:tblStyle w:val="6"/>
        <w:tblW w:w="142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680"/>
        <w:gridCol w:w="1035"/>
        <w:gridCol w:w="1665"/>
        <w:gridCol w:w="2940"/>
        <w:gridCol w:w="1260"/>
        <w:gridCol w:w="840"/>
        <w:gridCol w:w="1048"/>
        <w:gridCol w:w="3133"/>
      </w:tblGrid>
      <w:tr w14:paraId="70B7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就读中学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户籍转入</w:t>
            </w:r>
          </w:p>
          <w:p w14:paraId="0BEA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监护人称谓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  <w:p w14:paraId="109A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监护人户籍所在地</w:t>
            </w:r>
          </w:p>
        </w:tc>
      </w:tr>
      <w:tr w14:paraId="3B8D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福建省泉州市安溪县长卿镇玉湖村委会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上官碧凤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3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福建省泉州市安溪县长卿镇玉湖村委会</w:t>
            </w:r>
          </w:p>
        </w:tc>
      </w:tr>
      <w:tr w14:paraId="1641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D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福建省泉州市安溪县城厢镇经岭村委会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福建省泉州市安溪县城厢镇经岭村委会</w:t>
            </w:r>
          </w:p>
        </w:tc>
      </w:tr>
      <w:tr w14:paraId="0518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9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福建省泉州市安溪县魁斗镇大黎村委会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9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福建省泉州市安溪县魁斗镇大黎村委会</w:t>
            </w:r>
          </w:p>
        </w:tc>
      </w:tr>
      <w:tr w14:paraId="6002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李洛阳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福建省泉州市安溪县蓬莱镇鹤前村委会</w:t>
            </w:r>
          </w:p>
        </w:tc>
      </w:tr>
      <w:tr w14:paraId="2488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廖杰玲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</w:tr>
      <w:tr w14:paraId="22E4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汪敏茹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汪贵参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</w:tr>
      <w:tr w14:paraId="0FFB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5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福建省泉州市安溪县福田乡福前社区居委会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福建省泉州市安溪县福田乡福前社区居委会</w:t>
            </w:r>
          </w:p>
        </w:tc>
      </w:tr>
      <w:tr w14:paraId="5E70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福建省泉州市安溪县长卿镇山格村委会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陈钟雄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福建省泉州市安溪县长卿镇山格村委会</w:t>
            </w:r>
          </w:p>
        </w:tc>
      </w:tr>
      <w:tr w14:paraId="58A2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冯嵘凯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福建省泉州市安溪县龙涓镇珠塔村委会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冯振坤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福建省泉州市安溪县龙涓镇珠塔村委会</w:t>
            </w:r>
          </w:p>
        </w:tc>
      </w:tr>
      <w:tr w14:paraId="7333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黄喜波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</w:tr>
      <w:tr w14:paraId="1750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26350524130299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安溪沼涛中学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福建省泉州市安溪县剑斗镇红星村委会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0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王有智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福建省泉州市安溪县剑斗镇红星村委会</w:t>
            </w:r>
          </w:p>
        </w:tc>
      </w:tr>
      <w:tr w14:paraId="730A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福建省泉州市安溪县龙涓镇玳堤村委会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傅雪娇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福建省泉州市安溪县龙涓镇玳堤村委会</w:t>
            </w:r>
          </w:p>
        </w:tc>
      </w:tr>
      <w:tr w14:paraId="359F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26350524151842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陈楹鑫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C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福建省泉州市安溪县龙涓镇举溪村委会</w:t>
            </w:r>
          </w:p>
        </w:tc>
      </w:tr>
      <w:tr w14:paraId="14B7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黄景添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黄汇团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</w:tr>
      <w:tr w14:paraId="5CAA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林柏涛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1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福建省泉州市安溪县魁斗镇奇观村委会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刘瑞娜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福建省泉州市安溪县魁斗镇奇观村委会</w:t>
            </w:r>
          </w:p>
        </w:tc>
      </w:tr>
      <w:tr w14:paraId="7F04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E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陈锐杰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福建省泉州市安溪县龙涓镇长新村委会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福建省泉州市安溪县龙涓镇长新村委会</w:t>
            </w:r>
          </w:p>
        </w:tc>
      </w:tr>
      <w:tr w14:paraId="6A17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26350524154210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陈贞秀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安溪梧桐中学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福建省泉州市安溪县金谷镇东洋村委会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陈淮海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福建省泉州市安溪县金谷镇东洋村委会</w:t>
            </w:r>
          </w:p>
        </w:tc>
      </w:tr>
      <w:tr w14:paraId="7EF5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26350524154232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安溪梧桐中学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刘伟钦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福建省泉州市安溪县蓬莱镇鹤前村委会</w:t>
            </w:r>
          </w:p>
        </w:tc>
      </w:tr>
      <w:tr w14:paraId="785A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蓝少祺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福建省泉州市安溪县湖上乡横坪畲族村委会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蓝建业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福建省泉州市安溪县湖上乡横坪畲族村委会</w:t>
            </w:r>
          </w:p>
        </w:tc>
      </w:tr>
      <w:tr w14:paraId="6C17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2015-05-14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5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陈传安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福建省泉州市安溪县祥华乡祥华村委会</w:t>
            </w:r>
          </w:p>
        </w:tc>
      </w:tr>
      <w:tr w14:paraId="79B3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苏婉秋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福建省泉州市安溪县感德镇大格村委会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苏德宗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福建省泉州市安溪县感德镇大格村委会</w:t>
            </w:r>
          </w:p>
        </w:tc>
      </w:tr>
      <w:tr w14:paraId="1F75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林琪娣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福建省泉州市安溪县官桥镇石岩村委会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林天来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福建省泉州市安溪县官桥镇石岩村委会</w:t>
            </w:r>
          </w:p>
        </w:tc>
      </w:tr>
      <w:tr w14:paraId="7C96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林鸿涛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福建省泉州市安溪县长卿镇云二村委会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2010-01-04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黄达艺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福建省泉州市安溪县长卿镇云二村委会</w:t>
            </w:r>
          </w:p>
        </w:tc>
      </w:tr>
      <w:tr w14:paraId="10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许凤玲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许强贤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</w:tr>
      <w:tr w14:paraId="3D6D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福建省泉州市安溪县湖头镇前溪村委会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福建省泉州市安溪县湖头镇前溪村委会</w:t>
            </w:r>
          </w:p>
        </w:tc>
      </w:tr>
      <w:tr w14:paraId="2FF4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26350524151828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林逸雅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福建省泉州市安溪县虎邱镇美亭村委会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0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高淑满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2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福建省泉州市安溪县虎邱镇美亭村委会</w:t>
            </w:r>
          </w:p>
        </w:tc>
      </w:tr>
      <w:tr w14:paraId="0A7A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福建省泉州市安溪县剑斗镇双洋村委会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福建省泉州市安溪县剑斗镇双洋村委会</w:t>
            </w:r>
          </w:p>
        </w:tc>
      </w:tr>
      <w:tr w14:paraId="746D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苏碧花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</w:tr>
      <w:tr w14:paraId="73F4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福建省泉州市安溪县剑斗镇圳下村委会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2012-02-22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A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福建省泉州市安溪县剑斗镇圳下村委会</w:t>
            </w:r>
          </w:p>
        </w:tc>
      </w:tr>
      <w:tr w14:paraId="167E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陈垚彬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F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福建省泉州市安溪县祥华乡旧寨村委会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4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2010-02-27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E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福建省泉州市安溪县祥华乡旧寨村委会</w:t>
            </w:r>
          </w:p>
        </w:tc>
      </w:tr>
      <w:tr w14:paraId="0C41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3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吴楚锌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福建省泉州市安溪县剑斗镇圳下村委会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2010-09-08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吴国端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福建省泉州市安溪县剑斗镇圳下村委会</w:t>
            </w:r>
          </w:p>
        </w:tc>
      </w:tr>
      <w:tr w14:paraId="40B4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福建省泉州市安溪县剑斗镇红星村委会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1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福建省泉州市安溪县剑斗镇红星村委会</w:t>
            </w:r>
          </w:p>
        </w:tc>
      </w:tr>
      <w:tr w14:paraId="717C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叶欣如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叶金色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福建省泉州市安溪县尚卿镇中兴村委会</w:t>
            </w:r>
          </w:p>
        </w:tc>
      </w:tr>
      <w:tr w14:paraId="6961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福建省泉州市安溪县龙涓镇西兴村委会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林彩月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福建省泉州市安溪县龙涓镇西兴村委会</w:t>
            </w:r>
          </w:p>
        </w:tc>
      </w:tr>
      <w:tr w14:paraId="3BCB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D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谢伟栋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福建省泉州市安溪县城厢镇涝港村委会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8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龚巧龙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福建省泉州市安溪县城厢镇涝港村委会</w:t>
            </w:r>
          </w:p>
        </w:tc>
      </w:tr>
      <w:tr w14:paraId="2E88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白煜育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福建省泉州市安溪县龙门镇榜头村委会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叶金美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福建省泉州市安溪县龙门镇榜头村委会</w:t>
            </w:r>
          </w:p>
        </w:tc>
      </w:tr>
      <w:tr w14:paraId="26DE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3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福建省泉州市安溪县长卿镇祥泉村委会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2011-10-18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张辽原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福建省泉州市安溪县长卿镇祥泉村委会</w:t>
            </w:r>
          </w:p>
        </w:tc>
      </w:tr>
      <w:tr w14:paraId="0761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8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林梓煜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福建省泉州市安溪县蓬莱镇蓬新村委会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2008-10-17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福建省泉州市安溪县蓬莱镇蓬新村委会</w:t>
            </w:r>
          </w:p>
        </w:tc>
      </w:tr>
      <w:tr w14:paraId="1BB1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福建省泉州市安溪县城厢镇墩坂村委会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洪美珠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福建省泉州市安溪县城厢镇墩坂村委会</w:t>
            </w:r>
          </w:p>
        </w:tc>
      </w:tr>
      <w:tr w14:paraId="6D39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福建省泉州市安溪县湖上乡飞亚村委会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福建省泉州市安溪县湖上乡飞亚村委会</w:t>
            </w:r>
          </w:p>
        </w:tc>
      </w:tr>
      <w:tr w14:paraId="5C83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苏佳玲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福建省泉州市安溪县湖上乡珍地村委会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何梅霞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福建省泉州市安溪县湖上乡珍地村委会</w:t>
            </w:r>
          </w:p>
        </w:tc>
      </w:tr>
      <w:tr w14:paraId="2F6F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刘灿杰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福建省泉州市安溪县长卿镇珊屏村委会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刘渊飞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福建省泉州市安溪县长卿镇珊屏村委会</w:t>
            </w:r>
          </w:p>
        </w:tc>
      </w:tr>
      <w:tr w14:paraId="7CEE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2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胡城恺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洪美珠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A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</w:tr>
      <w:tr w14:paraId="66B6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A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3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福建省泉州市安溪县金谷镇华芸村委会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福建省泉州市安溪县金谷镇华芸村委会</w:t>
            </w:r>
          </w:p>
        </w:tc>
      </w:tr>
      <w:tr w14:paraId="07B1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上官泽平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福建省泉州市安溪县长卿镇福春村委会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4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上官秩忠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福建省泉州市安溪县长卿镇福春村委会</w:t>
            </w:r>
          </w:p>
        </w:tc>
      </w:tr>
      <w:tr w14:paraId="2EB2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肖佳棋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福建省泉州市安溪县龙涓镇福黎村委会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福建省泉州市安溪县龙涓镇福黎村委会</w:t>
            </w:r>
          </w:p>
        </w:tc>
      </w:tr>
      <w:tr w14:paraId="2A45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翁梓莛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福建省泉州市安溪县龙门镇美顶村委会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徐贵华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9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福建省泉州市安溪县龙门镇美顶村委会</w:t>
            </w:r>
          </w:p>
        </w:tc>
      </w:tr>
      <w:tr w14:paraId="7CB0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福建省泉州市安溪县剑斗镇前炉村委会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王为宾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福建省泉州市安溪县剑斗镇前炉村委会</w:t>
            </w:r>
          </w:p>
        </w:tc>
      </w:tr>
      <w:tr w14:paraId="3E41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福建省泉州市安溪县虎邱镇芳亭村委会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C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福建省泉州市安溪县虎邱镇芳亭村委会</w:t>
            </w:r>
          </w:p>
        </w:tc>
      </w:tr>
      <w:tr w14:paraId="015D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颜森锐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福建省泉州市安溪县湖头镇桥头村委会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颜清阳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福建省泉州市安溪县湖头镇桥头村委会</w:t>
            </w:r>
          </w:p>
        </w:tc>
      </w:tr>
      <w:tr w14:paraId="3EB2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詹锦鸿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詹建树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福建省泉州市安溪县祥华乡美仑村委会</w:t>
            </w:r>
          </w:p>
        </w:tc>
      </w:tr>
      <w:tr w14:paraId="69CF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詹晓阳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詹世敏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福建省泉州市安溪县祥华乡美西村委会</w:t>
            </w:r>
          </w:p>
        </w:tc>
      </w:tr>
      <w:tr w14:paraId="58C0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汪梓欣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8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汪华龙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福建省泉州市安溪县感德镇霞云村委会</w:t>
            </w:r>
          </w:p>
        </w:tc>
      </w:tr>
      <w:tr w14:paraId="097B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詹鸿鹏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2011-06-02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詹海燕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福建省泉州市安溪县祥华乡美西村委会</w:t>
            </w:r>
          </w:p>
        </w:tc>
      </w:tr>
      <w:tr w14:paraId="5E11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8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福建省泉州市安溪县感德镇五甲村委会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王艺铭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福建省泉州市安溪县感德镇五甲村委会</w:t>
            </w:r>
          </w:p>
        </w:tc>
      </w:tr>
      <w:tr w14:paraId="1EB5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汪时鑫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汪锦华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福建省泉州市安溪县感德镇霞云村委会</w:t>
            </w:r>
          </w:p>
        </w:tc>
      </w:tr>
      <w:tr w14:paraId="4457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福建省泉州市安溪县长卿镇下林村委会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2016-10-25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章秋萍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B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福建省泉州市安溪县长卿镇下林村委会</w:t>
            </w:r>
          </w:p>
        </w:tc>
      </w:tr>
      <w:tr w14:paraId="66D2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4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</w:tr>
      <w:tr w14:paraId="2AF8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26350524154954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王润杰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1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福建省泉州市安溪县魁斗镇蓬庭村委会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2010-03-01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王衍章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F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福建省泉州市安溪县魁斗镇蓬庭村委会</w:t>
            </w:r>
          </w:p>
        </w:tc>
      </w:tr>
      <w:tr w14:paraId="19BC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福建省泉州市安溪县魁斗镇大黎村委会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福建省泉州市安溪县魁斗镇大黎村委会</w:t>
            </w:r>
          </w:p>
        </w:tc>
      </w:tr>
      <w:tr w14:paraId="011D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谢采妍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3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福建省泉州市安溪县长卿镇山格村委会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福建省泉州市安溪县长卿镇山格村委会</w:t>
            </w:r>
          </w:p>
        </w:tc>
      </w:tr>
      <w:tr w14:paraId="3902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朱远志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黄芳丽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福建省泉州市安溪县尚卿镇中山村委会</w:t>
            </w:r>
          </w:p>
        </w:tc>
      </w:tr>
      <w:tr w14:paraId="427F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26350524151878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詹佳铭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福建省泉州市安溪县蓝田镇内春村委会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詹海滨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福建省泉州市安溪县蓝田镇内春村委会</w:t>
            </w:r>
          </w:p>
        </w:tc>
      </w:tr>
      <w:tr w14:paraId="7768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5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苏琳婷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2016-05-26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谢月芬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福建省泉州市安溪县长卿镇南洋村委会</w:t>
            </w:r>
          </w:p>
        </w:tc>
      </w:tr>
      <w:tr w14:paraId="74F5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26350524154616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钟满霞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福建省泉州市安溪县官桥镇善坛畲族村委会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钟土德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福建省泉州市安溪县官桥镇善坛畲族村委会</w:t>
            </w:r>
          </w:p>
        </w:tc>
      </w:tr>
      <w:tr w14:paraId="0EC9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4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苏家慧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福建省泉州市安溪县湖上乡上路村委会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6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陈来宝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福建省泉州市安溪县湖上乡上路村委会</w:t>
            </w:r>
          </w:p>
        </w:tc>
      </w:tr>
      <w:tr w14:paraId="0312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3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26350524154766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汪佳城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</w:tr>
      <w:tr w14:paraId="39B3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福建省泉州市安溪县龙门镇榜头村委会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2008-11-12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白江昌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福建省泉州市安溪县龙门镇榜头村委会</w:t>
            </w:r>
          </w:p>
        </w:tc>
      </w:tr>
      <w:tr w14:paraId="602F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姚昆伟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1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E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2011-02-25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胡银链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</w:tr>
      <w:tr w14:paraId="4E01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2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福建省泉州市安溪县龙涓镇赤片村委会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李途腾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福建省泉州市安溪县龙涓镇赤片村委会</w:t>
            </w:r>
          </w:p>
        </w:tc>
      </w:tr>
      <w:tr w14:paraId="6DEC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F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龚彬灵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福建省泉州市安溪县官桥镇燎原村委会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6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龚朝英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6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福建省泉州市安溪县官桥镇燎原村委会</w:t>
            </w:r>
          </w:p>
        </w:tc>
      </w:tr>
      <w:tr w14:paraId="176F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0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福建省泉州市安溪县湖头镇后溪村委会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福建省泉州市安溪县湖头镇后溪村委会</w:t>
            </w:r>
          </w:p>
        </w:tc>
      </w:tr>
      <w:tr w14:paraId="2156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姚珮琪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姚榕生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</w:tr>
      <w:tr w14:paraId="05EB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</w:tr>
      <w:tr w14:paraId="0A0E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福建省泉州市安溪县参内镇罗内村委会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福建省泉州市安溪县参内镇罗内村委会</w:t>
            </w:r>
          </w:p>
        </w:tc>
      </w:tr>
      <w:tr w14:paraId="52C6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钟雅欣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福建省泉州市安溪县湖上乡盛富畲族村委会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6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张丽青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8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福建省泉州市安溪县湖上乡盛富畲族村委会</w:t>
            </w:r>
          </w:p>
        </w:tc>
      </w:tr>
      <w:tr w14:paraId="6F95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张芊芊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福建省泉州市安溪县大坪乡萍州村委会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林娜娟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福建省泉州市安溪县大坪乡萍州村委会</w:t>
            </w:r>
          </w:p>
        </w:tc>
      </w:tr>
      <w:tr w14:paraId="0A2F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2012-03-27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2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林猛捷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30F4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26350524155771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安溪沼涛中学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福建省泉州市安溪县蓝田镇尚忠村委会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苏桂华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福建省泉州市安溪县蓝田镇尚忠村委会</w:t>
            </w:r>
          </w:p>
        </w:tc>
      </w:tr>
      <w:tr w14:paraId="33E4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福建省泉州市安溪县桃舟乡棠棣村委会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张淑琼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福建省泉州市安溪县桃舟乡棠棣村委会</w:t>
            </w:r>
          </w:p>
        </w:tc>
      </w:tr>
      <w:tr w14:paraId="5825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福建省泉州市安溪县虎邱镇竹园村委会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周才根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福建省泉州市安溪县虎邱镇竹园村委会</w:t>
            </w:r>
          </w:p>
        </w:tc>
      </w:tr>
      <w:tr w14:paraId="606B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26350524154237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安溪梧桐中学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1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福建省泉州市安溪县蓬莱镇鹤前村委会</w:t>
            </w:r>
          </w:p>
        </w:tc>
      </w:tr>
      <w:tr w14:paraId="725D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26350524111139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颜艺超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安溪梧桐中学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福建省泉州市安溪县蓝田镇黄柏村委会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1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颜有福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福建省泉州市安溪县蓝田镇黄柏村委会</w:t>
            </w:r>
          </w:p>
        </w:tc>
      </w:tr>
      <w:tr w14:paraId="30C5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施燕鹏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</w:tr>
      <w:tr w14:paraId="18E6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2009-04-22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</w:tr>
      <w:tr w14:paraId="3D52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福建省泉州市安溪县西坪镇上尧村委会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福建省泉州市安溪县西坪镇上尧村委会</w:t>
            </w:r>
          </w:p>
        </w:tc>
      </w:tr>
      <w:tr w14:paraId="37C1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柯雅琳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福建省泉州市安溪县湖上乡沙堤村委会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林珠毅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福建省泉州市安溪县湖上乡沙堤村委会</w:t>
            </w:r>
          </w:p>
        </w:tc>
      </w:tr>
      <w:tr w14:paraId="7603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王煜城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福建省泉州市安溪县龙涓镇钱塘村委会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王菊香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福建省泉州市安溪县龙涓镇钱塘村委会</w:t>
            </w:r>
          </w:p>
        </w:tc>
      </w:tr>
      <w:tr w14:paraId="68CA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26350524155144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廖梓菡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B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福建省泉州市安溪县官桥镇上苑村委会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2008-06-10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廖木兰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福建省泉州市安溪县官桥镇上苑村委会</w:t>
            </w:r>
          </w:p>
        </w:tc>
      </w:tr>
      <w:tr w14:paraId="326E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肖垚钦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福建省泉州市安溪县西坪镇宝山村委会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肖青松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福建省泉州市安溪县西坪镇宝山村委会</w:t>
            </w:r>
          </w:p>
        </w:tc>
      </w:tr>
      <w:tr w14:paraId="5826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福建省泉州市安溪县白濑乡长基村委会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2012-06-21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林日生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福建省泉州市安溪县白濑乡长基村委会</w:t>
            </w:r>
          </w:p>
        </w:tc>
      </w:tr>
      <w:tr w14:paraId="27CE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26350524155135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陈鸿铭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2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福建省泉州市安溪县湖上乡沙堤村委会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福建省泉州市安溪县湖上乡沙堤村委会</w:t>
            </w:r>
          </w:p>
        </w:tc>
      </w:tr>
      <w:tr w14:paraId="389A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陈信杰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福建省泉州市安溪县魁斗镇奇观村委会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陈全军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福建省泉州市安溪县魁斗镇奇观村委会</w:t>
            </w:r>
          </w:p>
        </w:tc>
      </w:tr>
      <w:tr w14:paraId="526A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福建省泉州市安溪县湖头镇前溪村委会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福建省泉州市安溪县湖头镇前溪村委会</w:t>
            </w:r>
          </w:p>
        </w:tc>
      </w:tr>
      <w:tr w14:paraId="6F52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26350524154970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福建省泉州市安溪县湖头镇前山村委会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陈成德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福建省泉州市安溪县湖头镇前山村委会</w:t>
            </w:r>
          </w:p>
        </w:tc>
      </w:tr>
      <w:tr w14:paraId="2564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陈靖翔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F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福建省泉州市安溪县长卿镇月眉村委会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福建省泉州市安溪县长卿镇月眉村委会</w:t>
            </w:r>
          </w:p>
        </w:tc>
      </w:tr>
      <w:tr w14:paraId="7AEC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福建省泉州市安溪县剑斗镇举口村委会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F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廖秀芳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福建省泉州市安溪县剑斗镇举口村委会</w:t>
            </w:r>
          </w:p>
        </w:tc>
      </w:tr>
      <w:tr w14:paraId="6671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福建省泉州市安溪县龙涓镇长塔村委会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刘宜清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福建省泉州市安溪县龙涓镇长塔村委会</w:t>
            </w:r>
          </w:p>
        </w:tc>
      </w:tr>
      <w:tr w14:paraId="3436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福建省泉州市安溪县金谷镇汤内村委会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7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胡月萍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福建省泉州市安溪县金谷镇汤内村委会</w:t>
            </w:r>
          </w:p>
        </w:tc>
      </w:tr>
      <w:tr w14:paraId="6AB4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郑鸿杰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福建省泉州市安溪县剑斗镇潮碧村委会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福建省泉州市安溪县剑斗镇潮碧村委会</w:t>
            </w:r>
          </w:p>
        </w:tc>
      </w:tr>
      <w:tr w14:paraId="0A5A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8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谢炫如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福建省泉州市安溪县尚卿镇尤俊村委会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谢志全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福建省泉州市安溪县尚卿镇尤俊村委会</w:t>
            </w:r>
          </w:p>
        </w:tc>
      </w:tr>
      <w:tr w14:paraId="5E08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福建省泉州市安溪县蓬莱镇蓬新村委会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1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福建省泉州市安溪县蓬莱镇蓬新村委会</w:t>
            </w:r>
          </w:p>
        </w:tc>
      </w:tr>
      <w:tr w14:paraId="157D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福建省泉州市安溪县蓬莱镇鹤厅村委会</w:t>
            </w:r>
          </w:p>
        </w:tc>
      </w:tr>
      <w:tr w14:paraId="33A2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2011-02-27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</w:tr>
      <w:tr w14:paraId="4090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陈橦欣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陈加军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福建省泉州市安溪县龙涓镇举溪村委会</w:t>
            </w:r>
          </w:p>
        </w:tc>
      </w:tr>
      <w:tr w14:paraId="4843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3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苏奕钊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D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福建省泉州市安溪县长卿镇青苑村委会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苏日华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福建省泉州市安溪县长卿镇青苑村委会</w:t>
            </w:r>
          </w:p>
        </w:tc>
      </w:tr>
      <w:tr w14:paraId="6F5F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E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林韵涵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福建省泉州市安溪县西坪镇龙地村委会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林海滨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福建省泉州市安溪县西坪镇龙地村委会</w:t>
            </w:r>
          </w:p>
        </w:tc>
      </w:tr>
      <w:tr w14:paraId="0D35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汪佳丽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汪福水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</w:tr>
      <w:tr w14:paraId="61C5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26350524111548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福建省泉州市安溪县祥华乡东坑村委会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福建省泉州市安溪县祥华乡东坑村委会</w:t>
            </w:r>
          </w:p>
        </w:tc>
      </w:tr>
      <w:tr w14:paraId="339B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B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苏娜欣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福建省泉州市安溪县感德镇龙通村委会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3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福建省泉州市安溪县感德镇龙通村委会</w:t>
            </w:r>
          </w:p>
        </w:tc>
      </w:tr>
      <w:tr w14:paraId="3EAE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许荣钦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许长江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</w:tr>
      <w:tr w14:paraId="11E9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黄馨逸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福建省泉州市安溪县魁斗镇镇西村委会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黄种桂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福建省泉州市安溪县魁斗镇镇西村委会</w:t>
            </w:r>
          </w:p>
        </w:tc>
      </w:tr>
      <w:tr w14:paraId="216E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A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福建省泉州市安溪县官桥镇石林村委会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7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林长青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福建省泉州市安溪县官桥镇石林村委会</w:t>
            </w:r>
          </w:p>
        </w:tc>
      </w:tr>
      <w:tr w14:paraId="69BF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吴筱萱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福建省泉州市安溪县剑斗镇后井村委会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吴金锭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福建省泉州市安溪县剑斗镇后井村委会</w:t>
            </w:r>
          </w:p>
        </w:tc>
      </w:tr>
      <w:tr w14:paraId="7C4E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8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福建省泉州市安溪县长卿镇月眉村委会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4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福建省泉州市安溪县长卿镇月眉村委会</w:t>
            </w:r>
          </w:p>
        </w:tc>
      </w:tr>
      <w:tr w14:paraId="2BC6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5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翁淑华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</w:tr>
      <w:tr w14:paraId="0C72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福建省泉州市安溪县龙涓镇举源村委会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陈盛辉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福建省泉州市安溪县龙涓镇举源村委会</w:t>
            </w:r>
          </w:p>
        </w:tc>
      </w:tr>
      <w:tr w14:paraId="1702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马邱忠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马宝晓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福建省泉州市安溪县蓬莱镇新美村委会</w:t>
            </w:r>
          </w:p>
        </w:tc>
      </w:tr>
      <w:tr w14:paraId="0691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6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福建省泉州市安溪县西坪镇宝山村委会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2013-01-10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福建省泉州市安溪县西坪镇宝山村委会</w:t>
            </w:r>
          </w:p>
        </w:tc>
      </w:tr>
      <w:tr w14:paraId="0A6C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E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福建省泉州市安溪县长卿镇山格村委会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潘素香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福建省泉州市安溪县长卿镇山格村委会</w:t>
            </w:r>
          </w:p>
        </w:tc>
      </w:tr>
      <w:tr w14:paraId="6C02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裴佳辉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福建省泉州市安溪县湖头镇山都村委会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裴泼权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福建省泉州市安溪县湖头镇山都村委会</w:t>
            </w:r>
          </w:p>
        </w:tc>
      </w:tr>
      <w:tr w14:paraId="22EC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詹金玮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福建省泉州市安溪县祥华乡白坂村委会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詹旺林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福建省泉州市安溪县祥华乡白坂村委会</w:t>
            </w:r>
          </w:p>
        </w:tc>
      </w:tr>
      <w:tr w14:paraId="5CBE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陈昕楠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福建省泉州市安溪县湖头镇前溪村委会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苏淑芸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福建省泉州市安溪县湖头镇前溪村委会</w:t>
            </w:r>
          </w:p>
        </w:tc>
      </w:tr>
      <w:tr w14:paraId="7D46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郑妙颖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福建省泉州市安溪县剑斗镇云溪村委会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2011-05-17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福建省泉州市安溪县剑斗镇云溪村委会</w:t>
            </w:r>
          </w:p>
        </w:tc>
      </w:tr>
      <w:tr w14:paraId="3219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王文根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</w:tr>
      <w:tr w14:paraId="62D3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福建省泉州市安溪县蓬莱镇鸿福村委会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2008-11-27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福建省泉州市安溪县蓬莱镇鸿福村委会</w:t>
            </w:r>
          </w:p>
        </w:tc>
      </w:tr>
      <w:tr w14:paraId="3173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福建省泉州市安溪县虎邱镇福井村委会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2010-04-07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福建省泉州市安溪县虎邱镇福井村委会</w:t>
            </w:r>
          </w:p>
        </w:tc>
      </w:tr>
      <w:tr w14:paraId="0494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廖钰涵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福建省泉州市安溪县官桥镇善益村委会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廖新坚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福建省泉州市安溪县官桥镇善益村委会</w:t>
            </w:r>
          </w:p>
        </w:tc>
      </w:tr>
      <w:tr w14:paraId="6D9D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颜榕恒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福建省泉州市安溪县湖头镇桥头村委会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颜志都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福建省泉州市安溪县湖头镇桥头村委会</w:t>
            </w:r>
          </w:p>
        </w:tc>
      </w:tr>
      <w:tr w14:paraId="5A2F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徐博鑫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D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福建省泉州市安溪县蓝田镇蓝二村委会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徐双木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福建省泉州市安溪县蓝田镇蓝二村委会</w:t>
            </w:r>
          </w:p>
        </w:tc>
      </w:tr>
      <w:tr w14:paraId="3330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高培艺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福建省泉州市安溪县大坪乡福美村委会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高泉吉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福建省泉州市安溪县大坪乡福美村委会</w:t>
            </w:r>
          </w:p>
        </w:tc>
      </w:tr>
      <w:tr w14:paraId="0B84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汪瑞翔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汪永辉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</w:tr>
      <w:tr w14:paraId="40A1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苏坤鸿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苏文书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</w:tr>
      <w:tr w14:paraId="2DBB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1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许雨欣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C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福建省泉州市安溪县感德镇龙通村委会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许清梅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福建省泉州市安溪县感德镇龙通村委会</w:t>
            </w:r>
          </w:p>
        </w:tc>
      </w:tr>
      <w:tr w14:paraId="4D9F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苏铭杰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D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李招治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</w:tr>
      <w:tr w14:paraId="7C78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1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福建省泉州市安溪县长卿镇福春村委会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上官再旺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福建省泉州市安溪县长卿镇福春村委会</w:t>
            </w:r>
          </w:p>
        </w:tc>
      </w:tr>
      <w:tr w14:paraId="7064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王铂崴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福建省泉州市安溪县蓬莱镇新林村委会</w:t>
            </w:r>
          </w:p>
        </w:tc>
      </w:tr>
      <w:tr w14:paraId="123B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许永杰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E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福建省泉州市安溪县龙门镇仙东村委会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许明德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福建省泉州市安溪县龙门镇仙东村委会</w:t>
            </w:r>
          </w:p>
        </w:tc>
      </w:tr>
      <w:tr w14:paraId="0A0D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王柳堤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福建省泉州市安溪县感德镇洋山村委会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福建省泉州市安溪县感德镇洋山村委会</w:t>
            </w:r>
          </w:p>
        </w:tc>
      </w:tr>
      <w:tr w14:paraId="1C83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廖梅娟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福建省泉州市安溪县官桥镇善益村委会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2007-12-03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廖甲进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福建省泉州市安溪县官桥镇善益村委会</w:t>
            </w:r>
          </w:p>
        </w:tc>
      </w:tr>
      <w:tr w14:paraId="4ABA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2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福建省泉州市安溪县虎邱镇仙景村委会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2008-11-13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福建省泉州市安溪县虎邱镇仙景村委会</w:t>
            </w:r>
          </w:p>
        </w:tc>
      </w:tr>
      <w:tr w14:paraId="247D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许承志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福建省泉州市安溪县龙门镇仙东村委会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A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许水鹏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福建省泉州市安溪县龙门镇仙东村委会</w:t>
            </w:r>
          </w:p>
        </w:tc>
      </w:tr>
      <w:tr w14:paraId="68C6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福建省泉州市安溪县蓝田镇蓝二村委会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福建省泉州市安溪县蓝田镇蓝二村委会</w:t>
            </w:r>
          </w:p>
        </w:tc>
      </w:tr>
      <w:tr w14:paraId="16E3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白嘉懿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福建省泉州市安溪县龙门镇美卿村委会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2015-04-17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白良财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福建省泉州市安溪县龙门镇美卿村委会</w:t>
            </w:r>
          </w:p>
        </w:tc>
      </w:tr>
      <w:tr w14:paraId="47E4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王福气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</w:tr>
      <w:tr w14:paraId="5154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D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福建省泉州市安溪县尚卿镇园德村委会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2008-11-11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6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许雪娇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福建省泉州市安溪县尚卿镇园德村委会</w:t>
            </w:r>
          </w:p>
        </w:tc>
      </w:tr>
      <w:tr w14:paraId="25E2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福建省泉州市安溪县湖上乡飞亚村委会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2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林爱美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福建省泉州市安溪县湖上乡飞亚村委会</w:t>
            </w:r>
          </w:p>
        </w:tc>
      </w:tr>
      <w:tr w14:paraId="2AEB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杨怡婷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福建省泉州市安溪县芦田镇红村村委会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2009-05-25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杨根城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福建省泉州市安溪县芦田镇红村村委会</w:t>
            </w:r>
          </w:p>
        </w:tc>
      </w:tr>
      <w:tr w14:paraId="10E0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叶铭翔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叶文七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福建省泉州市安溪县尚卿镇中兴村委会</w:t>
            </w:r>
          </w:p>
        </w:tc>
      </w:tr>
      <w:tr w14:paraId="0594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吴鸿翔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F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吴国斌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福建省泉州市安溪县祥华乡祥地村委会</w:t>
            </w:r>
          </w:p>
        </w:tc>
      </w:tr>
      <w:tr w14:paraId="49AF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柯心如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福建省泉州市安溪县长卿镇三村村委会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柯锦峰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E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福建省泉州市安溪县长卿镇三村村委会</w:t>
            </w:r>
          </w:p>
        </w:tc>
      </w:tr>
      <w:tr w14:paraId="475E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福建省泉州市安溪县蓬莱镇鸿福村委会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8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福建省泉州市安溪县蓬莱镇鸿福村委会</w:t>
            </w:r>
          </w:p>
        </w:tc>
      </w:tr>
      <w:tr w14:paraId="7537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E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黄兵鹏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</w:tr>
      <w:tr w14:paraId="42D6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福建省泉州市安溪县剑斗镇后井村委会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吴水远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福建省泉州市安溪县剑斗镇后井村委会</w:t>
            </w:r>
          </w:p>
        </w:tc>
      </w:tr>
      <w:tr w14:paraId="5FAE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夏钰滨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7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福建省泉州市安溪县湖头镇后溪村委会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福建省泉州市安溪县湖头镇后溪村委会</w:t>
            </w:r>
          </w:p>
        </w:tc>
      </w:tr>
      <w:tr w14:paraId="3526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福建省泉州市安溪县官桥镇驷岭村委会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0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福建省泉州市安溪县官桥镇驷岭村委会</w:t>
            </w:r>
          </w:p>
        </w:tc>
      </w:tr>
      <w:tr w14:paraId="20BD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姚丁宁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姚跃煌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</w:tr>
      <w:tr w14:paraId="7371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福建省泉州市安溪县祥华乡旧寨村委会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福建省泉州市安溪县祥华乡旧寨村委会</w:t>
            </w:r>
          </w:p>
        </w:tc>
      </w:tr>
      <w:tr w14:paraId="7CC4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福建省泉州市安溪县长卿镇月眉村委会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陈春洪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福建省泉州市安溪县长卿镇月眉村委会</w:t>
            </w:r>
          </w:p>
        </w:tc>
      </w:tr>
      <w:tr w14:paraId="619A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汪育铎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E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2015-07-07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汪金城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</w:tr>
      <w:tr w14:paraId="54C6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福建省泉州市安溪县蓝田镇蓝二村委会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5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2007-08-29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6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徐中山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福建省泉州市安溪县蓝田镇蓝二村委会</w:t>
            </w:r>
          </w:p>
        </w:tc>
      </w:tr>
      <w:tr w14:paraId="60E8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7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福建省泉州市安溪县西坪镇阳星村委会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林万得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福建省泉州市安溪县西坪镇阳星村委会</w:t>
            </w:r>
          </w:p>
        </w:tc>
      </w:tr>
      <w:tr w14:paraId="36DF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余宛伶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福建省泉州市安溪县尚卿镇青洋村委会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福建省泉州市安溪县尚卿镇青洋村委会</w:t>
            </w:r>
          </w:p>
        </w:tc>
      </w:tr>
      <w:tr w14:paraId="4F36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福建省泉州市安溪县蓝田镇益溪村委会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2010-03-30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福建省泉州市安溪县蓝田镇益溪村委会</w:t>
            </w:r>
          </w:p>
        </w:tc>
      </w:tr>
      <w:tr w14:paraId="6A05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刘昭良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</w:tr>
      <w:tr w14:paraId="4F03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E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2010-02-04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福建省泉州市安溪县尚卿镇中山村委会</w:t>
            </w:r>
          </w:p>
        </w:tc>
      </w:tr>
      <w:tr w14:paraId="5758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许远胜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福建省泉州市安溪县祥华乡旧寨村委会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许天华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福建省泉州市安溪县祥华乡旧寨村委会</w:t>
            </w:r>
          </w:p>
        </w:tc>
      </w:tr>
      <w:tr w14:paraId="4B8C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9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林友谊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5EA1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陈昕怡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B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</w:tr>
      <w:tr w14:paraId="2859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陈育晟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福建省泉州市安溪县湖头镇高山村委会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许良才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福建省泉州市安溪县湖头镇高山村委会</w:t>
            </w:r>
          </w:p>
        </w:tc>
      </w:tr>
      <w:tr w14:paraId="1BCD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苏欣茹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福建省泉州市安溪县长卿镇小西村委会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福建省泉州市安溪县长卿镇小西村委会</w:t>
            </w:r>
          </w:p>
        </w:tc>
      </w:tr>
      <w:tr w14:paraId="596B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陈丽越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福建省泉州市安溪县尚卿镇科名村委会</w:t>
            </w:r>
          </w:p>
        </w:tc>
      </w:tr>
      <w:tr w14:paraId="5750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许耀盛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福建省泉州市安溪县龙门镇仙凤村委会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5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E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福建省泉州市安溪县龙门镇仙凤村委会</w:t>
            </w:r>
          </w:p>
        </w:tc>
      </w:tr>
      <w:tr w14:paraId="7736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福建省泉州市安溪县大坪乡大坪村委会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高勇攀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福建省泉州市安溪县大坪乡大坪村委会</w:t>
            </w:r>
          </w:p>
        </w:tc>
      </w:tr>
      <w:tr w14:paraId="3462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福建省泉州市安溪县龙涓镇长新村委会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陈巧玲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福建省泉州市安溪县龙涓镇长新村委会</w:t>
            </w:r>
          </w:p>
        </w:tc>
      </w:tr>
      <w:tr w14:paraId="390C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A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2015-05-08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</w:tr>
      <w:tr w14:paraId="3E96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A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福建省泉州市安溪县福田乡丰都村委会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福建省泉州市安溪县福田乡丰都村委会</w:t>
            </w:r>
          </w:p>
        </w:tc>
      </w:tr>
      <w:tr w14:paraId="0A0A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福建省泉州市安溪县蓬莱镇竹林村委会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陈应龙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福建省泉州市安溪县蓬莱镇竹林村委会</w:t>
            </w:r>
          </w:p>
        </w:tc>
      </w:tr>
      <w:tr w14:paraId="65E7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汪毅健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福建省泉州市安溪县感德镇霞云村委会</w:t>
            </w:r>
          </w:p>
        </w:tc>
      </w:tr>
      <w:tr w14:paraId="11CD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苏世泽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福建省泉州市安溪县长卿镇南洋村委会</w:t>
            </w:r>
          </w:p>
        </w:tc>
      </w:tr>
      <w:tr w14:paraId="1523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26350524156418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詹宜萍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福建省泉州市安溪县祥华乡美仑村委会</w:t>
            </w:r>
          </w:p>
        </w:tc>
      </w:tr>
      <w:tr w14:paraId="2491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蔡铭钰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福建省泉州市安溪县金谷镇河美村委会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2012-08-07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福建省泉州市安溪县金谷镇河美村委会</w:t>
            </w:r>
          </w:p>
        </w:tc>
      </w:tr>
      <w:tr w14:paraId="4268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福建省泉州市安溪县祥华乡小道村委会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张美丽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福建省泉州市安溪县祥华乡小道村委会</w:t>
            </w:r>
          </w:p>
        </w:tc>
      </w:tr>
      <w:tr w14:paraId="6BAD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2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刘栎嘉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福建省泉州市安溪县龙涓镇西兴村委会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福建省泉州市安溪县龙涓镇西兴村委会</w:t>
            </w:r>
          </w:p>
        </w:tc>
      </w:tr>
      <w:tr w14:paraId="2EA4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苏宇辉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福建省泉州市安溪县湖上乡黄武村委会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王石锦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福建省泉州市安溪县湖上乡黄武村委会</w:t>
            </w:r>
          </w:p>
        </w:tc>
      </w:tr>
      <w:tr w14:paraId="72DF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福建省泉州市安溪县蓬莱镇新美村委会</w:t>
            </w:r>
          </w:p>
        </w:tc>
      </w:tr>
      <w:tr w14:paraId="4D0A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A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福建省泉州市安溪县龙涓镇山后村委会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C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福建省泉州市安溪县龙涓镇山后村委会</w:t>
            </w:r>
          </w:p>
        </w:tc>
      </w:tr>
      <w:tr w14:paraId="1E92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福建省泉州市安溪县魁斗镇奇观村委会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魏宝花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福建省泉州市安溪县魁斗镇奇观村委会</w:t>
            </w:r>
          </w:p>
        </w:tc>
      </w:tr>
      <w:tr w14:paraId="6335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福建省泉州市安溪县剑斗镇圳下村委会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福建省泉州市安溪县剑斗镇圳下村委会</w:t>
            </w:r>
          </w:p>
        </w:tc>
      </w:tr>
      <w:tr w14:paraId="4325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3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福建省泉州市安溪县感德镇石门村委会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福建省泉州市安溪县感德镇石门村委会</w:t>
            </w:r>
          </w:p>
        </w:tc>
      </w:tr>
      <w:tr w14:paraId="6E45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福建省泉州市安溪县长卿镇祥泉村委会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2011-05-30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福建省泉州市安溪县长卿镇祥泉村委会</w:t>
            </w:r>
          </w:p>
        </w:tc>
      </w:tr>
      <w:tr w14:paraId="796F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0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苏恺君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福建省泉州市安溪县长卿镇南洋村委会</w:t>
            </w:r>
          </w:p>
        </w:tc>
      </w:tr>
      <w:tr w14:paraId="0C8E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上官煌彬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福建省泉州市安溪县长卿镇福春村委会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D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福建省泉州市安溪县长卿镇福春村委会</w:t>
            </w:r>
          </w:p>
        </w:tc>
      </w:tr>
      <w:tr w14:paraId="2A2C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F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福建省泉州市安溪县长卿镇三村村委会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福建省泉州市安溪县长卿镇三村村委会</w:t>
            </w:r>
          </w:p>
        </w:tc>
      </w:tr>
      <w:tr w14:paraId="66A6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A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刘筱桐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福建省泉州市安溪县长卿镇田中村委会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陈花兰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福建省泉州市安溪县长卿镇田中村委会</w:t>
            </w:r>
          </w:p>
        </w:tc>
      </w:tr>
      <w:tr w14:paraId="0BB8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高源浩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福建省泉州市安溪县大坪乡大坪村委会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2007-12-11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0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高树凉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福建省泉州市安溪县大坪乡大坪村委会</w:t>
            </w:r>
          </w:p>
        </w:tc>
      </w:tr>
      <w:tr w14:paraId="2ABB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钟源海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福建省泉州市安溪县官桥镇善坛畲族村委会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福建省泉州市安溪县官桥镇善坛畲族村委会</w:t>
            </w:r>
          </w:p>
        </w:tc>
      </w:tr>
      <w:tr w14:paraId="14C0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周恩旭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福建省泉州市安溪县虎邱镇竹园村委会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周海潮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福建省泉州市安溪县虎邱镇竹园村委会</w:t>
            </w:r>
          </w:p>
        </w:tc>
      </w:tr>
      <w:tr w14:paraId="3C14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张瀚轩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福建省泉州市安溪县大坪乡萍州村委会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张贻文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福建省泉州市安溪县大坪乡萍州村委会</w:t>
            </w:r>
          </w:p>
        </w:tc>
      </w:tr>
      <w:tr w14:paraId="0143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福建省泉州市安溪县西坪镇尧阳村委会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福建省泉州市安溪县西坪镇尧阳村委会</w:t>
            </w:r>
          </w:p>
        </w:tc>
      </w:tr>
      <w:tr w14:paraId="3175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苏梓澎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福建省泉州市安溪县湖上乡雪山村委会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2012-05-23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苏连波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福建省泉州市安溪县湖上乡雪山村委会</w:t>
            </w:r>
          </w:p>
        </w:tc>
      </w:tr>
      <w:tr w14:paraId="3B2D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陈财山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福建省泉州市安溪县感德镇槐东村委会</w:t>
            </w:r>
          </w:p>
        </w:tc>
      </w:tr>
      <w:tr w14:paraId="41A3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2010-09-07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1D4A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施培南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福建省泉州市安溪县龙门镇光孝村委会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施玉聪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C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福建省泉州市安溪县龙门镇光孝村委会</w:t>
            </w:r>
          </w:p>
        </w:tc>
      </w:tr>
      <w:tr w14:paraId="1225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王能坚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</w:tr>
      <w:tr w14:paraId="3A81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8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福建省泉州市安溪县湖上乡雪山村委会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福建省泉州市安溪县湖上乡雪山村委会</w:t>
            </w:r>
          </w:p>
        </w:tc>
      </w:tr>
      <w:tr w14:paraId="5F03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26350524153725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8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陈连坛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</w:tr>
      <w:tr w14:paraId="517E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汪嘉淇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龚美花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</w:tr>
      <w:tr w14:paraId="55CC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苏志航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福建省泉州市安溪县福田乡丰都村委会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福建省泉州市安溪县福田乡丰都村委会</w:t>
            </w:r>
          </w:p>
        </w:tc>
      </w:tr>
      <w:tr w14:paraId="0D3F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林海良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</w:tr>
      <w:tr w14:paraId="74ED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杨培芳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福建省泉州市安溪县感德镇槐扬村委会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A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福建省泉州市安溪县感德镇槐扬村委会</w:t>
            </w:r>
          </w:p>
        </w:tc>
      </w:tr>
      <w:tr w14:paraId="08A8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</w:tr>
      <w:tr w14:paraId="19AF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福建省泉州市安溪县参内镇镇中村委会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福建省泉州市安溪县参内镇镇中村委会</w:t>
            </w:r>
          </w:p>
        </w:tc>
      </w:tr>
      <w:tr w14:paraId="1ECE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福建省泉州市安溪县参内镇罗内村委会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福建省泉州市安溪县参内镇罗内村委会</w:t>
            </w:r>
          </w:p>
        </w:tc>
      </w:tr>
      <w:tr w14:paraId="4875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福建省泉州市安溪县龙涓镇安美村委会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福建省泉州市安溪县龙涓镇安美村委会</w:t>
            </w:r>
          </w:p>
        </w:tc>
      </w:tr>
      <w:tr w14:paraId="54E2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5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福建省泉州市安溪县蓝田镇黄柏村委会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林火龙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福建省泉州市安溪县蓝田镇黄柏村委会</w:t>
            </w:r>
          </w:p>
        </w:tc>
      </w:tr>
      <w:tr w14:paraId="05E2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福建省泉州市安溪县参内镇镇东村委会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0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福建省泉州市安溪县参内镇镇东村委会</w:t>
            </w:r>
          </w:p>
        </w:tc>
      </w:tr>
      <w:tr w14:paraId="2E92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王柏超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福建省泉州市安溪县长卿镇玉湖村委会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福建省泉州市安溪县长卿镇玉湖村委会</w:t>
            </w:r>
          </w:p>
        </w:tc>
      </w:tr>
      <w:tr w14:paraId="3F1B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6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E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詹要富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</w:tr>
      <w:tr w14:paraId="09CE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26350524155785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谢静知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安溪沼涛中学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1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</w:tr>
      <w:tr w14:paraId="2515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上官嘉玲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福建省泉州市安溪县祥华乡福新村委会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上官素华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福建省泉州市安溪县祥华乡福新村委会</w:t>
            </w:r>
          </w:p>
        </w:tc>
      </w:tr>
      <w:tr w14:paraId="7136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A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林鹏鑫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福建省泉州市安溪县官桥镇石林村委会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4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福建省泉州市安溪县官桥镇石林村委会</w:t>
            </w:r>
          </w:p>
        </w:tc>
      </w:tr>
      <w:tr w14:paraId="6089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苏泊宇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福建省泉州市安溪县湖上乡湖上村委会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福建省泉州市安溪县湖上乡湖上村委会</w:t>
            </w:r>
          </w:p>
        </w:tc>
      </w:tr>
      <w:tr w14:paraId="4034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林煜晨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福建省泉州市安溪县官桥镇石岩村委会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林根平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福建省泉州市安溪县官桥镇石岩村委会</w:t>
            </w:r>
          </w:p>
        </w:tc>
      </w:tr>
      <w:tr w14:paraId="4807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潘熙娜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福建省泉州市安溪县西坪镇留山村委会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潘水镜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福建省泉州市安溪县西坪镇留山村委会</w:t>
            </w:r>
          </w:p>
        </w:tc>
      </w:tr>
      <w:tr w14:paraId="009E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廖艺超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7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廖水波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</w:tr>
      <w:tr w14:paraId="1F92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A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26350524156088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黄胡珍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</w:tr>
      <w:tr w14:paraId="6689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林敬尧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8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王绵绵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2282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6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福建省泉州市安溪县白濑乡下镇村委会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福建省泉州市安溪县白濑乡下镇村委会</w:t>
            </w:r>
          </w:p>
        </w:tc>
      </w:tr>
      <w:tr w14:paraId="1BBF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D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福建省泉州市安溪县感德镇潘田村委会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2008-06-25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吴福青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福建省泉州市安溪县感德镇潘田村委会</w:t>
            </w:r>
          </w:p>
        </w:tc>
      </w:tr>
      <w:tr w14:paraId="3C4D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杨琪铮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福建省泉州市安溪县芦田镇三洋村委会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阮维南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福建省泉州市安溪县芦田镇三洋村委会</w:t>
            </w:r>
          </w:p>
        </w:tc>
      </w:tr>
      <w:tr w14:paraId="05A7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蔡梁煌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福建省泉州市安溪县魁斗镇鲁藤村委会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福建省泉州市安溪县魁斗镇鲁藤村委会</w:t>
            </w:r>
          </w:p>
        </w:tc>
      </w:tr>
      <w:tr w14:paraId="6DA0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汪哲丰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汪德生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</w:tr>
      <w:tr w14:paraId="287B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26350524110931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9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福建省泉州市安溪县金谷镇洋中村委会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2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福建省泉州市安溪县金谷镇洋中村委会</w:t>
            </w:r>
          </w:p>
        </w:tc>
      </w:tr>
      <w:tr w14:paraId="1009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张玮钦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A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张江辉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福建省泉州市安溪县祥华乡祥华村委会</w:t>
            </w:r>
          </w:p>
        </w:tc>
      </w:tr>
      <w:tr w14:paraId="3342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26350524154082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福建省泉州市安溪县湖上乡长林村委会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苏松波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福建省泉州市安溪县湖上乡长林村委会</w:t>
            </w:r>
          </w:p>
        </w:tc>
      </w:tr>
      <w:tr w14:paraId="447C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9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余元钢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0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福建省泉州市安溪县芦田镇云山村委会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陈玉燕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福建省泉州市安溪县芦田镇云山村委会</w:t>
            </w:r>
          </w:p>
        </w:tc>
      </w:tr>
      <w:tr w14:paraId="57DC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林馨婷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福建省泉州市安溪县官桥镇驷岭村委会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陈志锦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福建省泉州市安溪县官桥镇驷岭村委会</w:t>
            </w:r>
          </w:p>
        </w:tc>
      </w:tr>
      <w:tr w14:paraId="6270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林义洪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福建省泉州市安溪县虎邱镇美亭村委会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林树朋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福建省泉州市安溪县虎邱镇美亭村委会</w:t>
            </w:r>
          </w:p>
        </w:tc>
      </w:tr>
      <w:tr w14:paraId="1C64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许雄杰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福建省泉州市安溪县白濑乡寨坂村委会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福建省泉州市安溪县白濑乡寨坂村委会</w:t>
            </w:r>
          </w:p>
        </w:tc>
      </w:tr>
      <w:tr w14:paraId="28A2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詹伟铭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福建省泉州市安溪县祥华乡石狮村委会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7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A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詹金仪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福建省泉州市安溪县祥华乡石狮村委会</w:t>
            </w:r>
          </w:p>
        </w:tc>
      </w:tr>
      <w:tr w14:paraId="709FA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钟祺焜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福建省泉州市安溪县官桥镇善坛畲族村委会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2011-06-01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钟文疆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福建省泉州市安溪县官桥镇善坛畲族村委会</w:t>
            </w:r>
          </w:p>
        </w:tc>
      </w:tr>
      <w:tr w14:paraId="761A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王庭萱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福建省泉州市安溪县金谷镇美洋村委会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王伟铭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福建省泉州市安溪县金谷镇美洋村委会</w:t>
            </w:r>
          </w:p>
        </w:tc>
      </w:tr>
      <w:tr w14:paraId="1337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许梓琪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3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福建省泉州市安溪县感德镇龙通村委会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许村成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福建省泉州市安溪县感德镇龙通村委会</w:t>
            </w:r>
          </w:p>
        </w:tc>
      </w:tr>
      <w:tr w14:paraId="7E93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9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26350524151914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福建省泉州市安溪县长卿镇月眉村委会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5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陈金秋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福建省泉州市安溪县长卿镇月眉村委会</w:t>
            </w:r>
          </w:p>
        </w:tc>
      </w:tr>
      <w:tr w14:paraId="60D4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C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福建省泉州市安溪县龙涓镇庄灶村委会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福建省泉州市安溪县龙涓镇庄灶村委会</w:t>
            </w:r>
          </w:p>
        </w:tc>
      </w:tr>
      <w:tr w14:paraId="5290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7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2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黄中尚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</w:tr>
      <w:tr w14:paraId="7424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苏凯晔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福建省泉州市安溪县长卿镇西溪村委会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苏炳林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福建省泉州市安溪县长卿镇西溪村委会</w:t>
            </w:r>
          </w:p>
        </w:tc>
      </w:tr>
      <w:tr w14:paraId="5E9C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苏梓昊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福建省泉州市安溪县湖上乡上路村委会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钟梅玉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福建省泉州市安溪县湖上乡上路村委会</w:t>
            </w:r>
          </w:p>
        </w:tc>
      </w:tr>
      <w:tr w14:paraId="4672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F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苏子恒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福建省泉州市安溪县长卿镇西溪村委会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福建省泉州市安溪县长卿镇西溪村委会</w:t>
            </w:r>
          </w:p>
        </w:tc>
      </w:tr>
      <w:tr w14:paraId="0AA7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张洲栢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福建省泉州市安溪县大坪乡萍州村委会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2015-05-20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福建省泉州市安溪县大坪乡萍州村委会</w:t>
            </w:r>
          </w:p>
        </w:tc>
      </w:tr>
      <w:tr w14:paraId="12FF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26350524155141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福建省泉州市安溪县湖头镇前溪村委会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福建省泉州市安溪县湖头镇前溪村委会</w:t>
            </w:r>
          </w:p>
        </w:tc>
      </w:tr>
      <w:tr w14:paraId="7557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詹家镔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詹重庆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福建省泉州市安溪县祥华乡美西村委会</w:t>
            </w:r>
          </w:p>
        </w:tc>
      </w:tr>
      <w:tr w14:paraId="59ED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5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福建省泉州市安溪县剑斗镇后井村委会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黄碧春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福建省泉州市安溪县剑斗镇后井村委会</w:t>
            </w:r>
          </w:p>
        </w:tc>
      </w:tr>
      <w:tr w14:paraId="5869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陈瀚琛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福建省泉州市安溪县芦田镇福岭村委会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陈华东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福建省泉州市安溪县芦田镇福岭村委会</w:t>
            </w:r>
          </w:p>
        </w:tc>
      </w:tr>
      <w:tr w14:paraId="5EFA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詹子晴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福建省泉州市安溪县西坪镇内山村委会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詹金东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福建省泉州市安溪县西坪镇内山村委会</w:t>
            </w:r>
          </w:p>
        </w:tc>
      </w:tr>
      <w:tr w14:paraId="3B9A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汪伟鑫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黄金恋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</w:tr>
      <w:tr w14:paraId="730D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26350524151286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钱俊鑫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福建省泉州市安溪县湖头镇高山村委会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钱福气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福建省泉州市安溪县湖头镇高山村委会</w:t>
            </w:r>
          </w:p>
        </w:tc>
      </w:tr>
      <w:tr w14:paraId="3D29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26350524154964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郑景辉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郑恩赐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</w:tr>
      <w:tr w14:paraId="59E8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26350524152318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唐艺坤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福建省泉州市安溪县蓬莱镇温泉村委会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唐元芳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福建省泉州市安溪县蓬莱镇温泉村委会</w:t>
            </w:r>
          </w:p>
        </w:tc>
      </w:tr>
      <w:tr w14:paraId="6F2A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26350524152140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福建省泉州市安溪县湖头镇东埔村委会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许美辉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福建省泉州市安溪县湖头镇东埔村委会</w:t>
            </w:r>
          </w:p>
        </w:tc>
      </w:tr>
      <w:tr w14:paraId="561E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汪丽平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</w:tr>
      <w:tr w14:paraId="001B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26350524155423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吴贵发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安溪沼涛中学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福建省泉州市安溪县剑斗镇后井村委会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吴凤枝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福建省泉州市安溪县剑斗镇后井村委会</w:t>
            </w:r>
          </w:p>
        </w:tc>
      </w:tr>
      <w:tr w14:paraId="2DDA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林永坚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7FC8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福建省泉州市安溪县剑斗镇御屏村委会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A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易锦珍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福建省泉州市安溪县剑斗镇御屏村委会</w:t>
            </w:r>
          </w:p>
        </w:tc>
      </w:tr>
      <w:tr w14:paraId="0F70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福建省泉州市安溪县长卿镇珊屏村委会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刘文恩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福建省泉州市安溪县长卿镇珊屏村委会</w:t>
            </w:r>
          </w:p>
        </w:tc>
      </w:tr>
      <w:tr w14:paraId="473E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苏伟坚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</w:tr>
      <w:tr w14:paraId="1A55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26350524110524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汪书颖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汪桢乾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6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福建省泉州市安溪县感德镇霞中村委会</w:t>
            </w:r>
          </w:p>
        </w:tc>
      </w:tr>
      <w:tr w14:paraId="470C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8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26350524154797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</w:tr>
      <w:tr w14:paraId="3463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26350524152119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福建省泉州市安溪县蓬莱镇彭格村委会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陈泉森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福建省泉州市安溪县蓬莱镇彭格村委会</w:t>
            </w:r>
          </w:p>
        </w:tc>
      </w:tr>
      <w:tr w14:paraId="04FC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0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谢伊睿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福建省泉州市安溪县城厢镇墩坂村委会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吴惠丽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福建省泉州市安溪县城厢镇墩坂村委会</w:t>
            </w:r>
          </w:p>
        </w:tc>
      </w:tr>
      <w:tr w14:paraId="730B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福建省泉州市安溪县城厢镇经兜村委会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福建省泉州市安溪县城厢镇经兜村委会</w:t>
            </w:r>
          </w:p>
        </w:tc>
      </w:tr>
      <w:tr w14:paraId="03E4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福建省泉州市安溪县魁斗镇大岭村委会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福建省泉州市安溪县魁斗镇大岭村委会</w:t>
            </w:r>
          </w:p>
        </w:tc>
      </w:tr>
      <w:tr w14:paraId="04ED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马静茹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福建省泉州市安溪县蓬莱镇新美村委会</w:t>
            </w:r>
          </w:p>
        </w:tc>
      </w:tr>
      <w:tr w14:paraId="5652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F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福建省泉州市安溪县龙涓镇福都村委会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福建省泉州市安溪县龙涓镇福都村委会</w:t>
            </w:r>
          </w:p>
        </w:tc>
      </w:tr>
      <w:tr w14:paraId="1DD9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3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苏新杰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福建省泉州市安溪县祥华乡郑坑村委会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苏锦良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福建省泉州市安溪县祥华乡郑坑村委会</w:t>
            </w:r>
          </w:p>
        </w:tc>
      </w:tr>
      <w:tr w14:paraId="39E2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林紫妍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福建省泉州市安溪县蓬莱镇蓬新村委会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苏淑治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福建省泉州市安溪县蓬莱镇蓬新村委会</w:t>
            </w:r>
          </w:p>
        </w:tc>
      </w:tr>
      <w:tr w14:paraId="2A5C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吴达宇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福建省泉州市安溪县尚卿镇福林村委会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福建省泉州市安溪县尚卿镇福林村委会</w:t>
            </w:r>
          </w:p>
        </w:tc>
      </w:tr>
      <w:tr w14:paraId="18E0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林晨湧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福建省泉州市安溪县虎邱镇金榜村委会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福建省泉州市安溪县虎邱镇金榜村委会</w:t>
            </w:r>
          </w:p>
        </w:tc>
      </w:tr>
      <w:tr w14:paraId="6B84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施嘉胜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施金扬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</w:tr>
      <w:tr w14:paraId="4DE1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林可欣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汪金针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</w:tr>
      <w:tr w14:paraId="77E7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福建省泉州市安溪县城厢镇团结村委会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詹远菊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福建省泉州市安溪县城厢镇团结村委会</w:t>
            </w:r>
          </w:p>
        </w:tc>
      </w:tr>
      <w:tr w14:paraId="03A8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廖金灿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福建省泉州市安溪县官桥镇马狮村委会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8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吴爱卿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福建省泉州市安溪县官桥镇马狮村委会</w:t>
            </w:r>
          </w:p>
        </w:tc>
      </w:tr>
      <w:tr w14:paraId="489A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陈恒宇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福建省泉州市安溪县魁斗镇奇观村委会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2012-06-18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3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陈金木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福建省泉州市安溪县魁斗镇奇观村委会</w:t>
            </w:r>
          </w:p>
        </w:tc>
      </w:tr>
      <w:tr w14:paraId="73FA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9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福建省泉州市安溪县官桥镇驷岭村委会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林泉荣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福建省泉州市安溪县官桥镇驷岭村委会</w:t>
            </w:r>
          </w:p>
        </w:tc>
      </w:tr>
      <w:tr w14:paraId="475F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福建省泉州市安溪县湖头镇半山村委会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2007-12-11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福建省泉州市安溪县湖头镇半山村委会</w:t>
            </w:r>
          </w:p>
        </w:tc>
      </w:tr>
      <w:tr w14:paraId="4E3D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2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福建省泉州市安溪县剑斗镇红星村委会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王来福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福建省泉州市安溪县剑斗镇红星村委会</w:t>
            </w:r>
          </w:p>
        </w:tc>
      </w:tr>
      <w:tr w14:paraId="3A36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福建省泉州市安溪县虎邱镇竹园村委会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周锦祥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福建省泉州市安溪县虎邱镇竹园村委会</w:t>
            </w:r>
          </w:p>
        </w:tc>
      </w:tr>
      <w:tr w14:paraId="4750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7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</w:tr>
      <w:tr w14:paraId="67F9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26350524111092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福建省泉州市安溪县蓬莱镇蓬新村委会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林阳山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福建省泉州市安溪县蓬莱镇蓬新村委会</w:t>
            </w:r>
          </w:p>
        </w:tc>
      </w:tr>
      <w:tr w14:paraId="052B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26350524154775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胡梓越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1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福建省泉州市安溪县蓬莱镇上智村委会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胡梅凤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福建省泉州市安溪县蓬莱镇上智村委会</w:t>
            </w:r>
          </w:p>
        </w:tc>
      </w:tr>
      <w:tr w14:paraId="2009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福建省泉州市安溪县虎邱镇福井村委会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邱丽梅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福建省泉州市安溪县虎邱镇福井村委会</w:t>
            </w:r>
          </w:p>
        </w:tc>
      </w:tr>
      <w:tr w14:paraId="4247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林江龙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李志端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</w:tr>
      <w:tr w14:paraId="3B02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B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5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詹鑫斌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詹国明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福建省泉州市安溪县祥华乡美仑村委会</w:t>
            </w:r>
          </w:p>
        </w:tc>
      </w:tr>
      <w:tr w14:paraId="0996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福建省泉州市安溪县剑斗镇云溪村委会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郑福勇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福建省泉州市安溪县剑斗镇云溪村委会</w:t>
            </w:r>
          </w:p>
        </w:tc>
      </w:tr>
      <w:tr w14:paraId="68E3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刘奕涵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福建省泉州市安溪县龙涓镇山后村委会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2013-01-07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刘贵城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福建省泉州市安溪县龙涓镇山后村委会</w:t>
            </w:r>
          </w:p>
        </w:tc>
      </w:tr>
      <w:tr w14:paraId="46F9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福建省泉州市安溪县龙涓镇长塔村委会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5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刘发明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福建省泉州市安溪县龙涓镇长塔村委会</w:t>
            </w:r>
          </w:p>
        </w:tc>
      </w:tr>
      <w:tr w14:paraId="1CAF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C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福建省泉州市安溪县尚卿镇翰苑村委会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福建省泉州市安溪县尚卿镇翰苑村委会</w:t>
            </w:r>
          </w:p>
        </w:tc>
      </w:tr>
      <w:tr w14:paraId="3AF9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C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C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</w:tr>
      <w:tr w14:paraId="6812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福建省泉州市安溪县蓬莱镇礤内村委会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C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唐英华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福建省泉州市安溪县蓬莱镇礤内村委会</w:t>
            </w:r>
          </w:p>
        </w:tc>
      </w:tr>
      <w:tr w14:paraId="0E1C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福建省泉州市安溪县蓝田镇进德村委会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林丁旺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福建省泉州市安溪县蓝田镇进德村委会</w:t>
            </w:r>
          </w:p>
        </w:tc>
      </w:tr>
      <w:tr w14:paraId="1A63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李真真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福建省泉州市安溪县湖头镇竹山村委会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2007-12-03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福建省泉州市安溪县湖头镇竹山村委会</w:t>
            </w:r>
          </w:p>
        </w:tc>
      </w:tr>
      <w:tr w14:paraId="558B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郑陆齐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福建省泉州市安溪县金谷镇美洋村委会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郑海兵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福建省泉州市安溪县金谷镇美洋村委会</w:t>
            </w:r>
          </w:p>
        </w:tc>
      </w:tr>
      <w:tr w14:paraId="5654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苏宇彬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林水花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</w:tr>
      <w:tr w14:paraId="42FE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詹伟鑫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福建省泉州市安溪县祥华乡石狮村委会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詹荣忠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福建省泉州市安溪县祥华乡石狮村委会</w:t>
            </w:r>
          </w:p>
        </w:tc>
      </w:tr>
      <w:tr w14:paraId="4F9D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26350524151800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8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廖素凤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福建省泉州市安溪县蓬莱镇新林村委会</w:t>
            </w:r>
          </w:p>
        </w:tc>
      </w:tr>
      <w:tr w14:paraId="4550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郑瑞芳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福建省泉州市安溪县剑斗镇潮碧村委会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1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郑坑冻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福建省泉州市安溪县剑斗镇潮碧村委会</w:t>
            </w:r>
          </w:p>
        </w:tc>
      </w:tr>
      <w:tr w14:paraId="7638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3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26350524154940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上官志贤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福建省泉州市安溪县长卿镇水缸村委会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官雨才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福建省泉州市安溪县长卿镇水缸村委会</w:t>
            </w:r>
          </w:p>
        </w:tc>
      </w:tr>
      <w:tr w14:paraId="2FA6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张泓淏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6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福建省泉州市安溪县长卿镇祥泉村委会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徐淑华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福建省泉州市安溪县长卿镇祥泉村委会</w:t>
            </w:r>
          </w:p>
        </w:tc>
      </w:tr>
      <w:tr w14:paraId="4FCD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詹荣锴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福建省泉州市安溪县蓝田镇内春村委会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江爱梅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福建省泉州市安溪县蓝田镇内春村委会</w:t>
            </w:r>
          </w:p>
        </w:tc>
      </w:tr>
      <w:tr w14:paraId="1D45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8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汪培德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汪进道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</w:tr>
      <w:tr w14:paraId="67FC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福建省泉州市安溪县西坪镇尧山村委会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王木练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福建省泉州市安溪县西坪镇尧山村委会</w:t>
            </w:r>
          </w:p>
        </w:tc>
      </w:tr>
      <w:tr w14:paraId="5549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福建省泉州市安溪县长卿镇三村村委会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吴竹林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福建省泉州市安溪县长卿镇三村村委会</w:t>
            </w:r>
          </w:p>
        </w:tc>
      </w:tr>
      <w:tr w14:paraId="7E67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傅雪君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B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福建省泉州市安溪县金谷镇洋内村委会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2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叶桂珍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福建省泉州市安溪县金谷镇洋内村委会</w:t>
            </w:r>
          </w:p>
        </w:tc>
      </w:tr>
      <w:tr w14:paraId="30EE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白浩齐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福建省泉州市安溪县龙门镇美卿村委会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白毕魁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福建省泉州市安溪县龙门镇美卿村委会</w:t>
            </w:r>
          </w:p>
        </w:tc>
      </w:tr>
      <w:tr w14:paraId="606B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26350524155116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汪毅榕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2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汪辉煌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福建省泉州市安溪县感德镇霞中村委会</w:t>
            </w:r>
          </w:p>
        </w:tc>
      </w:tr>
      <w:tr w14:paraId="69F1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E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26350524154950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郑智航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福建省泉州市安溪县蓬莱镇鹤前村委会</w:t>
            </w:r>
          </w:p>
        </w:tc>
      </w:tr>
      <w:tr w14:paraId="0597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B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福建省泉州市安溪县虎邱镇美亭村委会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4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林招德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福建省泉州市安溪县虎邱镇美亭村委会</w:t>
            </w:r>
          </w:p>
        </w:tc>
      </w:tr>
      <w:tr w14:paraId="375D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D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5D6F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高梓韩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福建省泉州市安溪县虎邱镇林东村委会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高南清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福建省泉州市安溪县虎邱镇林东村委会</w:t>
            </w:r>
          </w:p>
        </w:tc>
      </w:tr>
      <w:tr w14:paraId="61E3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福建省泉州市安溪县龙涓镇西兴村委会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李雪燕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福建省泉州市安溪县龙涓镇西兴村委会</w:t>
            </w:r>
          </w:p>
        </w:tc>
      </w:tr>
      <w:tr w14:paraId="1D32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汪柏钦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5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</w:tr>
      <w:tr w14:paraId="0A1E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8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</w:tr>
      <w:tr w14:paraId="6E85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苏怡婷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福建省泉州市安溪县湖上乡雪山村委会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F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福建省泉州市安溪县湖上乡雪山村委会</w:t>
            </w:r>
          </w:p>
        </w:tc>
      </w:tr>
      <w:tr w14:paraId="6655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刘铭锋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福建省泉州市安溪县蓬莱镇鹤厅村委会</w:t>
            </w:r>
          </w:p>
        </w:tc>
      </w:tr>
      <w:tr w14:paraId="52BB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唐峻杰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福建省泉州市安溪县蓬莱镇温泉村委会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郑莲玉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福建省泉州市安溪县蓬莱镇温泉村委会</w:t>
            </w:r>
          </w:p>
        </w:tc>
      </w:tr>
      <w:tr w14:paraId="4018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李幸恒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福建省泉州市安溪县蓬莱镇鸿福村委会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5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福建省泉州市安溪县蓬莱镇鸿福村委会</w:t>
            </w:r>
          </w:p>
        </w:tc>
      </w:tr>
      <w:tr w14:paraId="2F2C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福建省泉州市安溪县芦田镇三洋村委会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福建省泉州市安溪县芦田镇三洋村委会</w:t>
            </w:r>
          </w:p>
        </w:tc>
      </w:tr>
      <w:tr w14:paraId="027A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26350524154688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林瑜欣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福建省泉州市安溪县芦田镇福岭村委会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林锦裕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福建省泉州市安溪县芦田镇福岭村委会</w:t>
            </w:r>
          </w:p>
        </w:tc>
      </w:tr>
      <w:tr w14:paraId="3C62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许江峰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福建省泉州市安溪县龙门镇仙凤村委会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许庆连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福建省泉州市安溪县龙门镇仙凤村委会</w:t>
            </w:r>
          </w:p>
        </w:tc>
      </w:tr>
      <w:tr w14:paraId="6897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福建省泉州市安溪县魁斗镇尾溪村委会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A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易晓燕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福建省泉州市安溪县魁斗镇尾溪村委会</w:t>
            </w:r>
          </w:p>
        </w:tc>
      </w:tr>
      <w:tr w14:paraId="163A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林斯佳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福建省泉州市安溪县官桥镇芹石村委会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许秋月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福建省泉州市安溪县官桥镇芹石村委会</w:t>
            </w:r>
          </w:p>
        </w:tc>
      </w:tr>
      <w:tr w14:paraId="1B50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陈凌楷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福建省泉州市安溪县金谷镇尚芸村委会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D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陈国滨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福建省泉州市安溪县金谷镇尚芸村委会</w:t>
            </w:r>
          </w:p>
        </w:tc>
      </w:tr>
      <w:tr w14:paraId="1246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福建省泉州市安溪县龙涓镇黎山村委会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肖艺灵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A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福建省泉州市安溪县龙涓镇黎山村委会</w:t>
            </w:r>
          </w:p>
        </w:tc>
      </w:tr>
      <w:tr w14:paraId="2BFA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陈西湖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福建省泉州市安溪县感德镇槐东村委会</w:t>
            </w:r>
          </w:p>
        </w:tc>
      </w:tr>
      <w:tr w14:paraId="6E89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B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</w:tr>
      <w:tr w14:paraId="7103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福建省泉州市安溪县虎邱镇双格村委会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5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福建省泉州市安溪县虎邱镇双格村委会</w:t>
            </w:r>
          </w:p>
        </w:tc>
      </w:tr>
      <w:tr w14:paraId="5A11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林博宇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福建省泉州市安溪县虎邱镇罗岩村委会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福建省泉州市安溪县虎邱镇罗岩村委会</w:t>
            </w:r>
          </w:p>
        </w:tc>
      </w:tr>
      <w:tr w14:paraId="36F6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F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福建省泉州市安溪县剑斗镇前炉村委会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苏连华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福建省泉州市安溪县剑斗镇前炉村委会</w:t>
            </w:r>
          </w:p>
        </w:tc>
      </w:tr>
      <w:tr w14:paraId="2012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黄博霖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黄兴中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福建省泉州市安溪县蓬莱镇新林村委会</w:t>
            </w:r>
          </w:p>
        </w:tc>
      </w:tr>
      <w:tr w14:paraId="50BF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26350524154656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殷宏宇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2016-06-17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洪梅停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</w:tr>
      <w:tr w14:paraId="5FE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福建省泉州市安溪县虎邱镇仙景村委会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林冬华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福建省泉州市安溪县虎邱镇仙景村委会</w:t>
            </w:r>
          </w:p>
        </w:tc>
      </w:tr>
      <w:tr w14:paraId="6290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林铠彬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福建省泉州市安溪县湖上乡湖上村委会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E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余凤兰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福建省泉州市安溪县湖上乡湖上村委会</w:t>
            </w:r>
          </w:p>
        </w:tc>
      </w:tr>
      <w:tr w14:paraId="7D91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詹裕鹏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福建省泉州市安溪县祥华乡白玉村委会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福建省泉州市安溪县祥华乡白玉村委会</w:t>
            </w:r>
          </w:p>
        </w:tc>
      </w:tr>
      <w:tr w14:paraId="0B11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肖钧泽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福建省泉州市安溪县龙涓镇山坛村委会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肖金燕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福建省泉州市安溪县龙涓镇山坛村委会</w:t>
            </w:r>
          </w:p>
        </w:tc>
      </w:tr>
      <w:tr w14:paraId="2660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福建省泉州市安溪县湖头镇埔美村委会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陈顺根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福建省泉州市安溪县湖头镇埔美村委会</w:t>
            </w:r>
          </w:p>
        </w:tc>
      </w:tr>
      <w:tr w14:paraId="521F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福建省泉州市安溪县剑斗镇前炉村委会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2011-02-24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福建省泉州市安溪县剑斗镇前炉村委会</w:t>
            </w:r>
          </w:p>
        </w:tc>
      </w:tr>
      <w:tr w14:paraId="13CA6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福建省泉州市安溪县龙涓镇长塔村委会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福建省泉州市安溪县龙涓镇长塔村委会</w:t>
            </w:r>
          </w:p>
        </w:tc>
      </w:tr>
      <w:tr w14:paraId="653C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福建省泉州市安溪县金谷镇溪榜村委会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2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陈文鑫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福建省泉州市安溪县金谷镇溪榜村委会</w:t>
            </w:r>
          </w:p>
        </w:tc>
      </w:tr>
      <w:tr w14:paraId="6C24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福建省泉州市安溪县龙涓镇灶坪村委会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福建省泉州市安溪县龙涓镇灶坪村委会</w:t>
            </w:r>
          </w:p>
        </w:tc>
      </w:tr>
      <w:tr w14:paraId="413E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9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福建省泉州市安溪县官桥镇碧一村委会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福建省泉州市安溪县官桥镇碧一村委会</w:t>
            </w:r>
          </w:p>
        </w:tc>
      </w:tr>
      <w:tr w14:paraId="69F6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林敬涛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福建省泉州市安溪县西坪镇龙坪村委会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林炳坤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福建省泉州市安溪县西坪镇龙坪村委会</w:t>
            </w:r>
          </w:p>
        </w:tc>
      </w:tr>
      <w:tr w14:paraId="29B5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郑铭阳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福建省泉州市安溪县剑斗镇潮碧村委会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郑吉林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福建省泉州市安溪县剑斗镇潮碧村委会</w:t>
            </w:r>
          </w:p>
        </w:tc>
      </w:tr>
      <w:tr w14:paraId="1A6C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26350524154925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廖晓桐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福建省泉州市安溪县剑斗镇举口村委会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福建省泉州市安溪县剑斗镇举口村委会</w:t>
            </w:r>
          </w:p>
        </w:tc>
      </w:tr>
      <w:tr w14:paraId="7D0A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王根煌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福建省泉州市安溪县西坪镇南岩村委会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福建省泉州市安溪县西坪镇南岩村委会</w:t>
            </w:r>
          </w:p>
        </w:tc>
      </w:tr>
      <w:tr w14:paraId="7E0B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26350524155336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1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安溪沼涛中学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福建省泉州市安溪县蓬莱镇新坂村委会</w:t>
            </w:r>
          </w:p>
        </w:tc>
      </w:tr>
      <w:tr w14:paraId="1FC0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福建省泉州市安溪县虎邱镇福井村委会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福建省泉州市安溪县虎邱镇福井村委会</w:t>
            </w:r>
          </w:p>
        </w:tc>
      </w:tr>
      <w:tr w14:paraId="6D08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26350524156791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福建省泉州市安溪县官桥镇山珍村委会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福建省泉州市安溪县官桥镇山珍村委会</w:t>
            </w:r>
          </w:p>
        </w:tc>
      </w:tr>
      <w:tr w14:paraId="2C25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26350524111945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傅颖桢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福建省泉州市安溪县蓬莱镇蓬星村委会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傅江海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福建省泉州市安溪县蓬莱镇蓬星村委会</w:t>
            </w:r>
          </w:p>
        </w:tc>
      </w:tr>
      <w:tr w14:paraId="5F13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26350524154687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8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福建省泉州市安溪县蓝田镇黄柏村委会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2012-07-09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林火金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福建省泉州市安溪县蓝田镇黄柏村委会</w:t>
            </w:r>
          </w:p>
        </w:tc>
      </w:tr>
      <w:tr w14:paraId="02B7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26350524156728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黄明松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福建省泉州市安溪县尚卿镇科洋村委会</w:t>
            </w:r>
          </w:p>
        </w:tc>
      </w:tr>
      <w:tr w14:paraId="1912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26350524156735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叶铭榕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福建省泉州市安溪县尚卿镇中兴村委会</w:t>
            </w:r>
          </w:p>
        </w:tc>
      </w:tr>
      <w:tr w14:paraId="34E8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26350524156678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福建省泉州市安溪县感德镇潘田村委会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福建省泉州市安溪县感德镇潘田村委会</w:t>
            </w:r>
          </w:p>
        </w:tc>
      </w:tr>
      <w:tr w14:paraId="60E3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26350524156730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吴姝婷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福建省泉州市安溪县长卿镇三村村委会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9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福建省泉州市安溪县长卿镇三村村委会</w:t>
            </w:r>
          </w:p>
        </w:tc>
      </w:tr>
      <w:tr w14:paraId="0763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26350524156731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王铭轩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福建省泉州市安溪县官桥镇洪塘村委会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施燕华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福建省泉州市安溪县官桥镇洪塘村委会</w:t>
            </w:r>
          </w:p>
        </w:tc>
      </w:tr>
      <w:tr w14:paraId="6114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D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26350524156752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官雅玲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2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福建省泉州市安溪县福田乡白桃村委会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6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C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官江怀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福建省泉州市安溪县福田乡白桃村委会</w:t>
            </w:r>
          </w:p>
        </w:tc>
      </w:tr>
      <w:tr w14:paraId="669F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26350524156741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福建省泉州市安溪县城厢镇团结村委会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福建省泉州市安溪县城厢镇团结村委会</w:t>
            </w:r>
          </w:p>
        </w:tc>
      </w:tr>
      <w:tr w14:paraId="3174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26350524156756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9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福建省泉州市安溪县尚卿镇科洋村委会</w:t>
            </w:r>
          </w:p>
        </w:tc>
      </w:tr>
      <w:tr w14:paraId="3F06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26350524156746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傅宸曜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福建省泉州市安溪县蓬莱镇登山村委会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傅仰顺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福建省泉州市安溪县蓬莱镇登山村委会</w:t>
            </w:r>
          </w:p>
        </w:tc>
      </w:tr>
      <w:tr w14:paraId="4E7C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9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365D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易楷瑞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C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福建省泉州市安溪县魁斗镇贞洋村委会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易春来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8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福建省泉州市安溪县魁斗镇贞洋村委会</w:t>
            </w:r>
          </w:p>
        </w:tc>
      </w:tr>
      <w:tr w14:paraId="0BF0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郑铭凯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福建省泉州市安溪县金谷镇河山村委会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黄双娣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福建省泉州市安溪县金谷镇河山村委会</w:t>
            </w:r>
          </w:p>
        </w:tc>
      </w:tr>
      <w:tr w14:paraId="16D8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施文贤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2013-01-22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</w:tr>
      <w:tr w14:paraId="3FE9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福建省泉州市安溪县长卿镇山格村委会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福建省泉州市安溪县长卿镇山格村委会</w:t>
            </w:r>
          </w:p>
        </w:tc>
      </w:tr>
      <w:tr w14:paraId="08F3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福建省泉州市安溪县龙涓镇举溪村委会</w:t>
            </w:r>
          </w:p>
        </w:tc>
      </w:tr>
      <w:tr w14:paraId="5B05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2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郑凯齐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福建省泉州市安溪县金谷镇华芸村委会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福建省泉州市安溪县金谷镇华芸村委会</w:t>
            </w:r>
          </w:p>
        </w:tc>
      </w:tr>
      <w:tr w14:paraId="4FC8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26350524155122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钟杰萍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福建省泉州市安溪县官桥镇善坛畲族村委会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钟桂明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福建省泉州市安溪县官桥镇善坛畲族村委会</w:t>
            </w:r>
          </w:p>
        </w:tc>
      </w:tr>
      <w:tr w14:paraId="578A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26350524110532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苏雅慧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苏庆福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</w:tr>
      <w:tr w14:paraId="2F36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福建省泉州市安溪县蓬莱镇礤内村委会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0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林福基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福建省泉州市安溪县蓬莱镇礤内村委会</w:t>
            </w:r>
          </w:p>
        </w:tc>
      </w:tr>
      <w:tr w14:paraId="3593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李明森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</w:tr>
      <w:tr w14:paraId="6D24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D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福建省泉州市安溪县虎邱镇芳亭村委会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3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陈永钦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福建省泉州市安溪县虎邱镇芳亭村委会</w:t>
            </w:r>
          </w:p>
        </w:tc>
      </w:tr>
      <w:tr w14:paraId="5064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沈梓杰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6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福建省泉州市安溪县金谷镇渊兜村委会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沈志练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福建省泉州市安溪县金谷镇渊兜村委会</w:t>
            </w:r>
          </w:p>
        </w:tc>
      </w:tr>
      <w:tr w14:paraId="05B7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福建省泉州市安溪县剑斗镇红星村委会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福建省泉州市安溪县剑斗镇红星村委会</w:t>
            </w:r>
          </w:p>
        </w:tc>
      </w:tr>
      <w:tr w14:paraId="2D0A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黄煌彬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5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福建省泉州市安溪县尚卿镇科名村委会</w:t>
            </w:r>
          </w:p>
        </w:tc>
      </w:tr>
      <w:tr w14:paraId="42B2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胡润铠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胡四强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8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福建省泉州市安溪县蓬莱镇新林村委会</w:t>
            </w:r>
          </w:p>
        </w:tc>
      </w:tr>
      <w:tr w14:paraId="2F65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福建省泉州市安溪县长卿镇祥泉村委会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福建省泉州市安溪县长卿镇祥泉村委会</w:t>
            </w:r>
          </w:p>
        </w:tc>
      </w:tr>
      <w:tr w14:paraId="085D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詹桂花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福建省泉州市安溪县祥华乡祥地村委会</w:t>
            </w:r>
          </w:p>
        </w:tc>
      </w:tr>
      <w:tr w14:paraId="18A2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E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F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B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福建省泉州市安溪县祥华乡祥地村委会</w:t>
            </w:r>
          </w:p>
        </w:tc>
      </w:tr>
      <w:tr w14:paraId="6563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吴紫睿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福建省泉州市安溪县龙涓镇湖陵村委会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吴夏燕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福建省泉州市安溪县龙涓镇湖陵村委会</w:t>
            </w:r>
          </w:p>
        </w:tc>
      </w:tr>
      <w:tr w14:paraId="0B58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陈豪杰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</w:tr>
      <w:tr w14:paraId="1682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陈恩琪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福建省泉州市安溪县长卿镇月眉村委会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谢素环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D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福建省泉州市安溪县长卿镇月眉村委会</w:t>
            </w:r>
          </w:p>
        </w:tc>
      </w:tr>
      <w:tr w14:paraId="1C5D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7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福建省泉州市安溪县大坪乡帽山村委会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1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高秋菊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福建省泉州市安溪县大坪乡帽山村委会</w:t>
            </w:r>
          </w:p>
        </w:tc>
      </w:tr>
      <w:tr w14:paraId="6571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C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2015-01-29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</w:tr>
      <w:tr w14:paraId="43BA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C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高凌峰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福建省泉州市安溪县大坪乡大坪村委会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高仁杰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福建省泉州市安溪县大坪乡大坪村委会</w:t>
            </w:r>
          </w:p>
        </w:tc>
      </w:tr>
      <w:tr w14:paraId="4B80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福建省泉州市安溪县桃舟乡桃舟村委会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福建省泉州市安溪县桃舟乡桃舟村委会</w:t>
            </w:r>
          </w:p>
        </w:tc>
      </w:tr>
      <w:tr w14:paraId="425F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翁雅灵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福建省泉州市安溪县感德镇五甲村委会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翁剑钊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3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福建省泉州市安溪县感德镇五甲村委会</w:t>
            </w:r>
          </w:p>
        </w:tc>
      </w:tr>
      <w:tr w14:paraId="7F2D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傅圣杰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福建省泉州市安溪县蓬莱镇登山村委会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谢秀清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福建省泉州市安溪县蓬莱镇登山村委会</w:t>
            </w:r>
          </w:p>
        </w:tc>
      </w:tr>
      <w:tr w14:paraId="3BED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0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福建省泉州市安溪县蓬莱镇龙居村委会</w:t>
            </w:r>
          </w:p>
        </w:tc>
      </w:tr>
      <w:tr w14:paraId="0961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2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肖鸿滨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福建省泉州市安溪县西坪镇宝山村委会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肖秋森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福建省泉州市安溪县西坪镇宝山村委会</w:t>
            </w:r>
          </w:p>
        </w:tc>
      </w:tr>
      <w:tr w14:paraId="6DDD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叶刚晏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8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福建省泉州市安溪县金谷镇洋内村委会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D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叶祖属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福建省泉州市安溪县金谷镇洋内村委会</w:t>
            </w:r>
          </w:p>
        </w:tc>
      </w:tr>
      <w:tr w14:paraId="1BDD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福建省泉州市安溪县感德镇槐扬村委会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福建省泉州市安溪县感德镇槐扬村委会</w:t>
            </w:r>
          </w:p>
        </w:tc>
      </w:tr>
      <w:tr w14:paraId="1F7D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福建省泉州市安溪县龙涓镇新民村委会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福建省泉州市安溪县龙涓镇新民村委会</w:t>
            </w:r>
          </w:p>
        </w:tc>
      </w:tr>
      <w:tr w14:paraId="131E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2011-09-12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9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陈坤山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</w:tr>
      <w:tr w14:paraId="67AE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游雅婷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D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福建省泉州市安溪县官桥镇驷岭村委会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2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A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福建省泉州市安溪县官桥镇驷岭村委会</w:t>
            </w:r>
          </w:p>
        </w:tc>
      </w:tr>
      <w:tr w14:paraId="4A1E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</w:tr>
      <w:tr w14:paraId="51E5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福建省泉州市安溪县官桥镇石林村委会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高雪程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福建省泉州市安溪县官桥镇石林村委会</w:t>
            </w:r>
          </w:p>
        </w:tc>
      </w:tr>
      <w:tr w14:paraId="5553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26350524156727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福建省泉州市安溪县蓬莱镇寮海村委会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李素闵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福建省泉州市安溪县蓬莱镇寮海村委会</w:t>
            </w:r>
          </w:p>
        </w:tc>
      </w:tr>
      <w:tr w14:paraId="2B44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26350524157305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詹宇娴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9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安溪金火完全中学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詹振江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福建省泉州市安溪县祥华乡美西村委会</w:t>
            </w:r>
          </w:p>
        </w:tc>
      </w:tr>
      <w:tr w14:paraId="17A7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A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福建省泉州市安溪县桃舟乡桃舟村委会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福建省泉州市安溪县桃舟乡桃舟村委会</w:t>
            </w:r>
          </w:p>
        </w:tc>
      </w:tr>
      <w:tr w14:paraId="36CE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蒋垚方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福建省泉州市安溪县长卿镇福春村委会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上官连秀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福建省泉州市安溪县长卿镇福春村委会</w:t>
            </w:r>
          </w:p>
        </w:tc>
      </w:tr>
      <w:tr w14:paraId="7A41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福建省泉州市安溪县剑斗镇福斗村委会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福建省泉州市安溪县剑斗镇福斗村委会</w:t>
            </w:r>
          </w:p>
        </w:tc>
      </w:tr>
      <w:tr w14:paraId="764A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陈亦豪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翁美英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</w:tr>
      <w:tr w14:paraId="66FE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E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林婧娥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福建省泉州市安溪县福田乡白桃村委会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F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福建省泉州市安溪县福田乡白桃村委会</w:t>
            </w:r>
          </w:p>
        </w:tc>
      </w:tr>
      <w:tr w14:paraId="571F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苏杰辉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3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福建省泉州市安溪县长卿镇扶地村委会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苏江波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福建省泉州市安溪县长卿镇扶地村委会</w:t>
            </w:r>
          </w:p>
        </w:tc>
      </w:tr>
      <w:tr w14:paraId="3B1C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福建省泉州市安溪县蓝田镇蓝二村委会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2010-01-12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徐珠生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福建省泉州市安溪县蓝田镇蓝二村委会</w:t>
            </w:r>
          </w:p>
        </w:tc>
      </w:tr>
      <w:tr w14:paraId="5B2F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林婧媛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福建省泉州市安溪县龙门镇桂林村委会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福建省泉州市安溪县龙门镇桂林村委会</w:t>
            </w:r>
          </w:p>
        </w:tc>
      </w:tr>
      <w:tr w14:paraId="1323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福建省泉州市安溪县龙涓镇长新村委会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陈清秀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福建省泉州市安溪县龙涓镇灶坪村委会</w:t>
            </w:r>
          </w:p>
        </w:tc>
      </w:tr>
      <w:tr w14:paraId="0BEE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翁远彬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福建省泉州市安溪县感德镇五甲村委会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汪金治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福建省泉州市安溪县感德镇五甲村委会</w:t>
            </w:r>
          </w:p>
        </w:tc>
      </w:tr>
      <w:tr w14:paraId="7C34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王诏彦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福建省泉州市安溪县西坪镇大垅格村委会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福建省泉州市安溪县西坪镇大垅格村委会</w:t>
            </w:r>
          </w:p>
        </w:tc>
      </w:tr>
      <w:tr w14:paraId="3A60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B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黄加禄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福建省泉州市安溪县尚卿镇科洋村委会</w:t>
            </w:r>
          </w:p>
        </w:tc>
      </w:tr>
      <w:tr w14:paraId="0EFB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汪伟鸿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2011-09-13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2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福建省泉州市安溪县感德镇霞云村委会</w:t>
            </w:r>
          </w:p>
        </w:tc>
      </w:tr>
      <w:tr w14:paraId="0B40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6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福建省泉州市安溪县福田乡白桃村委会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福建省泉州市安溪县福田乡白桃村委会</w:t>
            </w:r>
          </w:p>
        </w:tc>
      </w:tr>
      <w:tr w14:paraId="213C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廖智源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福建省泉州市安溪县官桥镇上苑村委会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2013-01-05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廖水仁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福建省泉州市安溪县官桥镇上苑村委会</w:t>
            </w:r>
          </w:p>
        </w:tc>
      </w:tr>
      <w:tr w14:paraId="2F93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胡银芳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福建省泉州市安溪县蓬莱镇上东村委会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2007-12-25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胡丕成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福建省泉州市安溪县蓬莱镇上东村委会</w:t>
            </w:r>
          </w:p>
        </w:tc>
      </w:tr>
      <w:tr w14:paraId="0CB0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福建省泉州市安溪县感德镇龙通村委会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吴秀琼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福建省泉州市安溪县感德镇龙通村委会</w:t>
            </w:r>
          </w:p>
        </w:tc>
      </w:tr>
      <w:tr w14:paraId="01E2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福建省泉州市安溪县西坪镇盖竹村委会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王文国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福建省泉州市安溪县西坪镇盖竹村委会</w:t>
            </w:r>
          </w:p>
        </w:tc>
      </w:tr>
      <w:tr w14:paraId="6DB6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26350524152251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D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</w:tr>
      <w:tr w14:paraId="0E27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3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刘域豪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刘灿辉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福建省泉州市安溪县蓬莱镇鹤厅村委会</w:t>
            </w:r>
          </w:p>
        </w:tc>
      </w:tr>
      <w:tr w14:paraId="58BC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5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福建省泉州市安溪县剑斗镇月星村委会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福建省泉州市安溪县剑斗镇月星村委会</w:t>
            </w:r>
          </w:p>
        </w:tc>
      </w:tr>
      <w:tr w14:paraId="6056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廖雅彤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福建省泉州市安溪县官桥镇上苑村委会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廖坤南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福建省泉州市安溪县官桥镇上苑村委会</w:t>
            </w:r>
          </w:p>
        </w:tc>
      </w:tr>
      <w:tr w14:paraId="1823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福建省泉州市安溪县尚卿镇黄岭村委会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林艺端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福建省泉州市安溪县尚卿镇黄岭村委会</w:t>
            </w:r>
          </w:p>
        </w:tc>
      </w:tr>
      <w:tr w14:paraId="7313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黄江涛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</w:tr>
      <w:tr w14:paraId="5350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黄钦伟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</w:tr>
      <w:tr w14:paraId="018A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26350524154948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3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72E2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黄培燕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福建省泉州市安溪县尚卿镇中山村委会</w:t>
            </w:r>
          </w:p>
        </w:tc>
      </w:tr>
      <w:tr w14:paraId="1833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福建省泉州市安溪县蓝田镇益溪村委会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王四美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福建省泉州市安溪县蓝田镇益溪村委会</w:t>
            </w:r>
          </w:p>
        </w:tc>
      </w:tr>
      <w:tr w14:paraId="4323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9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26350524154953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福建省泉州市安溪县龙涓镇福昌村委会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9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福建省泉州市安溪县龙涓镇福昌村委会</w:t>
            </w:r>
          </w:p>
        </w:tc>
      </w:tr>
      <w:tr w14:paraId="77DE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福建省泉州市安溪县龙门镇龙美村委会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福建省泉州市安溪县龙门镇龙美村委会</w:t>
            </w:r>
          </w:p>
        </w:tc>
      </w:tr>
      <w:tr w14:paraId="6778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苏冠杰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2011-05-19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苏进辉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福建省泉州市安溪县长卿镇南洋村委会</w:t>
            </w:r>
          </w:p>
        </w:tc>
      </w:tr>
      <w:tr w14:paraId="465E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A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福建省泉州市安溪县祥华乡东坑村委会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张金助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福建省泉州市安溪县祥华乡东坑村委会</w:t>
            </w:r>
          </w:p>
        </w:tc>
      </w:tr>
      <w:tr w14:paraId="1464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福建省泉州市安溪县长卿镇福春村委会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0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福建省泉州市安溪县长卿镇福春村委会</w:t>
            </w:r>
          </w:p>
        </w:tc>
      </w:tr>
      <w:tr w14:paraId="77CC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福建省泉州市安溪县西坪镇阳星村委会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林江海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福建省泉州市安溪县西坪镇阳星村委会</w:t>
            </w:r>
          </w:p>
        </w:tc>
      </w:tr>
      <w:tr w14:paraId="67A2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福建省泉州市安溪县福田乡双垵村委会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福建省泉州市安溪县福田乡双垵村委会</w:t>
            </w:r>
          </w:p>
        </w:tc>
      </w:tr>
      <w:tr w14:paraId="04B8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钟心如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0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福建省泉州市安溪县湖上乡盛富畲族村委会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吕冬华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福建省泉州市安溪县湖上乡盛富畲族村委会</w:t>
            </w:r>
          </w:p>
        </w:tc>
      </w:tr>
      <w:tr w14:paraId="32E8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1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翁天翔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福建省泉州市安溪县感德镇五甲村委会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2016-10-12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福建省泉州市安溪县感德镇五甲村委会</w:t>
            </w:r>
          </w:p>
        </w:tc>
      </w:tr>
      <w:tr w14:paraId="64D5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王湘阳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詹要富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</w:tr>
      <w:tr w14:paraId="5B51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26350524155722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安溪沼涛中学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张进省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福建省泉州市安溪县祥华乡祥华村委会</w:t>
            </w:r>
          </w:p>
        </w:tc>
      </w:tr>
      <w:tr w14:paraId="306E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高榆鑫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福建省泉州市安溪县大坪乡香仑村委会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高树阳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F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福建省泉州市安溪县大坪乡香仑村委会</w:t>
            </w:r>
          </w:p>
        </w:tc>
      </w:tr>
      <w:tr w14:paraId="1E0D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林益辉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福建省泉州市安溪县虎邱镇湖东村委会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2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福建省泉州市安溪县虎邱镇湖东村委会</w:t>
            </w:r>
          </w:p>
        </w:tc>
      </w:tr>
      <w:tr w14:paraId="5A82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苏槿恩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福建省泉州市安溪县剑斗镇双洋村委会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李荣妹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福建省泉州市安溪县剑斗镇双洋村委会</w:t>
            </w:r>
          </w:p>
        </w:tc>
      </w:tr>
      <w:tr w14:paraId="4C6B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福建省泉州市安溪县剑斗镇福斗村委会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福建省泉州市安溪县剑斗镇福斗村委会</w:t>
            </w:r>
          </w:p>
        </w:tc>
      </w:tr>
      <w:tr w14:paraId="7E3A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E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福建省泉州市安溪县蓝田镇进德村委会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林南安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福建省泉州市安溪县蓝田镇进德村委会</w:t>
            </w:r>
          </w:p>
        </w:tc>
      </w:tr>
      <w:tr w14:paraId="3A6F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福建省泉州市安溪县蓬莱镇彭格村委会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福建省泉州市安溪县蓬莱镇彭格村委会</w:t>
            </w:r>
          </w:p>
        </w:tc>
      </w:tr>
      <w:tr w14:paraId="7E8C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林芸祺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林金士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福建省泉州市安溪县湖上乡飞新村委会</w:t>
            </w:r>
          </w:p>
        </w:tc>
      </w:tr>
      <w:tr w14:paraId="5E7C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福建省泉州市安溪县剑斗镇月星村委会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福建省泉州市安溪县剑斗镇月星村委会</w:t>
            </w:r>
          </w:p>
        </w:tc>
      </w:tr>
      <w:tr w14:paraId="4192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黄瀚龙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福建省泉州市安溪县官桥镇山珍村委会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7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黄庆木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福建省泉州市安溪县官桥镇山珍村委会</w:t>
            </w:r>
          </w:p>
        </w:tc>
      </w:tr>
      <w:tr w14:paraId="193F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林翠玥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福建省泉州市安溪县虎邱镇罗岩村委会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魏素枝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福建省泉州市安溪县虎邱镇罗岩村委会</w:t>
            </w:r>
          </w:p>
        </w:tc>
      </w:tr>
      <w:tr w14:paraId="4CC0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26350524152249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林冰凌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C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林钦山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3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275D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福建省泉州市安溪县龙涓镇半林村委会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杨珠香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福建省泉州市安溪县龙涓镇半林村委会</w:t>
            </w:r>
          </w:p>
        </w:tc>
      </w:tr>
      <w:tr w14:paraId="785B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福建省泉州市安溪县剑斗镇福斗村委会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福建省泉州市安溪县剑斗镇福斗村委会</w:t>
            </w:r>
          </w:p>
        </w:tc>
      </w:tr>
      <w:tr w14:paraId="5C00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福建省泉州市安溪县金谷镇华芸村委会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2011-02-24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陈银绸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福建省泉州市安溪县金谷镇华芸村委会</w:t>
            </w:r>
          </w:p>
        </w:tc>
      </w:tr>
      <w:tr w14:paraId="7E5E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苏培芳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林玉叶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</w:tr>
      <w:tr w14:paraId="0A4B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福建省泉州市安溪县西坪镇珠洋村委会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福建省泉州市安溪县西坪镇珠洋村委会</w:t>
            </w:r>
          </w:p>
        </w:tc>
      </w:tr>
      <w:tr w14:paraId="6B74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福建省泉州市安溪县龙涓镇玳堤村委会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福建省泉州市安溪县龙涓镇玳堤村委会</w:t>
            </w:r>
          </w:p>
        </w:tc>
      </w:tr>
      <w:tr w14:paraId="73A6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福建省泉州市安溪县湖头镇埔美村委会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E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福建省泉州市安溪县湖头镇埔美村委会</w:t>
            </w:r>
          </w:p>
        </w:tc>
      </w:tr>
      <w:tr w14:paraId="5CA5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福建省泉州市安溪县尚卿镇翰苑村委会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黄炳坤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福建省泉州市安溪县尚卿镇翰苑村委会</w:t>
            </w:r>
          </w:p>
        </w:tc>
      </w:tr>
      <w:tr w14:paraId="21AB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26350524152014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福建省泉州市安溪县魁斗镇凤山村委会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福建省泉州市安溪县魁斗镇凤山村委会</w:t>
            </w:r>
          </w:p>
        </w:tc>
      </w:tr>
      <w:tr w14:paraId="3849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林冠宏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福建省泉州市安溪县白濑乡长基村委会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林炳荣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福建省泉州市安溪县白濑乡长基村委会</w:t>
            </w:r>
          </w:p>
        </w:tc>
      </w:tr>
      <w:tr w14:paraId="0FA5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5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E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福建省泉州市安溪县金谷镇美洋村委会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福建省泉州市安溪县金谷镇美洋村委会</w:t>
            </w:r>
          </w:p>
        </w:tc>
      </w:tr>
      <w:tr w14:paraId="5047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26350524151819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福建省泉州市安溪县长卿镇山格村委会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2012-03-02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福建省泉州市安溪县长卿镇山格村委会</w:t>
            </w:r>
          </w:p>
        </w:tc>
      </w:tr>
      <w:tr w14:paraId="4C32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詹俊鸿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福建省泉州市安溪县祥华乡白玉村委会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2012-02-15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詹海龙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福建省泉州市安溪县祥华乡白玉村委会</w:t>
            </w:r>
          </w:p>
        </w:tc>
      </w:tr>
      <w:tr w14:paraId="17F3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26350524111440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福建省泉州市安溪县福田乡丰田村委会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福建省泉州市安溪县福田乡丰田村委会</w:t>
            </w:r>
          </w:p>
        </w:tc>
      </w:tr>
      <w:tr w14:paraId="696B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0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陈志森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福建省泉州市安溪县龙涓镇举溪村委会</w:t>
            </w:r>
          </w:p>
        </w:tc>
      </w:tr>
      <w:tr w14:paraId="2210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苏靖祺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苏再兴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福建省泉州市安溪县长卿镇南洋村委会</w:t>
            </w:r>
          </w:p>
        </w:tc>
      </w:tr>
      <w:tr w14:paraId="21B1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许邵钧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福建省泉州市安溪县湖上乡湖上村委会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苏彩灵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福建省泉州市安溪县湖上乡湖上村委会</w:t>
            </w:r>
          </w:p>
        </w:tc>
      </w:tr>
      <w:tr w14:paraId="5011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26350524155130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王伊婷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F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福建省泉州市安溪县龙涓镇福昌村委会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福建省泉州市安溪县龙涓镇福昌村委会</w:t>
            </w:r>
          </w:p>
        </w:tc>
      </w:tr>
      <w:tr w14:paraId="4508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福建省泉州市安溪县虎邱镇少卿村委会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王秀锦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福建省泉州市安溪县虎邱镇少卿村委会</w:t>
            </w:r>
          </w:p>
        </w:tc>
      </w:tr>
      <w:tr w14:paraId="6680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潘伟凯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福建省泉州市安溪县西坪镇留山村委会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潘耀火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福建省泉州市安溪县西坪镇留山村委会</w:t>
            </w:r>
          </w:p>
        </w:tc>
      </w:tr>
      <w:tr w14:paraId="6F00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郑其霸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4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</w:tr>
      <w:tr w14:paraId="0A98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26350524155124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高嘉怡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福建省泉州市安溪县虎邱镇双格村委会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高文全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福建省泉州市安溪县虎邱镇双格村委会</w:t>
            </w:r>
          </w:p>
        </w:tc>
      </w:tr>
      <w:tr w14:paraId="517D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26350524155306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郑启填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福建省泉州市安溪县金谷镇三元村委会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郑龙灿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福建省泉州市安溪县金谷镇三元村委会</w:t>
            </w:r>
          </w:p>
        </w:tc>
      </w:tr>
      <w:tr w14:paraId="126C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陈滟婷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福建省泉州市安溪县龙涓镇安美村委会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陈木金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福建省泉州市安溪县龙涓镇安美村委会</w:t>
            </w:r>
          </w:p>
        </w:tc>
      </w:tr>
      <w:tr w14:paraId="33DF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苏欣彤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陈贵春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</w:tr>
      <w:tr w14:paraId="619D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26350524155152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福建省泉州市安溪县金谷镇深洋村委会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福建省泉州市安溪县金谷镇深洋村委会</w:t>
            </w:r>
          </w:p>
        </w:tc>
      </w:tr>
      <w:tr w14:paraId="37BF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26350524154701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福建省泉州市安溪县金谷镇汤内村委会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邹全南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福建省泉州市安溪县金谷镇汤内村委会</w:t>
            </w:r>
          </w:p>
        </w:tc>
      </w:tr>
      <w:tr w14:paraId="02DA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</w:tr>
      <w:tr w14:paraId="46FD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福建省泉州市安溪县西坪镇盖竹村委会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王志权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福建省泉州市安溪县西坪镇盖竹村委会</w:t>
            </w:r>
          </w:p>
        </w:tc>
      </w:tr>
      <w:tr w14:paraId="23B9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福建省泉州市安溪县虎邱镇湖西村委会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林猛泉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福建省泉州市安溪县虎邱镇湖西村委会</w:t>
            </w:r>
          </w:p>
        </w:tc>
      </w:tr>
      <w:tr w14:paraId="13F6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王育修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福建省泉州市安溪县蓬莱镇新林村委会</w:t>
            </w:r>
          </w:p>
        </w:tc>
      </w:tr>
      <w:tr w14:paraId="0F00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福建省泉州市安溪县龙门镇翠坑村委会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福建省泉州市安溪县龙门镇翠坑村委会</w:t>
            </w:r>
          </w:p>
        </w:tc>
      </w:tr>
      <w:tr w14:paraId="78FA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上官钊恺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福建省泉州市安溪县祥华乡福新村委会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上官连祖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福建省泉州市安溪县祥华乡福新村委会</w:t>
            </w:r>
          </w:p>
        </w:tc>
      </w:tr>
      <w:tr w14:paraId="41DC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福建省泉州市安溪县长卿镇玉美村委会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陈月菊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福建省泉州市安溪县长卿镇玉美村委会</w:t>
            </w:r>
          </w:p>
        </w:tc>
      </w:tr>
      <w:tr w14:paraId="4DF4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易鹏辉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4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福建省泉州市安溪县魁斗镇钟山村委会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苏小燕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福建省泉州市安溪县魁斗镇钟山村委会</w:t>
            </w:r>
          </w:p>
        </w:tc>
      </w:tr>
      <w:tr w14:paraId="11FD7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福建省泉州市安溪县湖上乡雪山村委会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C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福建省泉州市安溪县湖上乡雪山村委会</w:t>
            </w:r>
          </w:p>
        </w:tc>
      </w:tr>
      <w:tr w14:paraId="0975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3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陈金代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4AF7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福建省泉州市安溪县虎邱镇仙景村委会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2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福建省泉州市安溪县虎邱镇仙景村委会</w:t>
            </w:r>
          </w:p>
        </w:tc>
      </w:tr>
      <w:tr w14:paraId="0EFD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C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肖佳铭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福建省泉州市安溪县桃舟乡达新村委会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4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福建省泉州市安溪县桃舟乡达新村委会</w:t>
            </w:r>
          </w:p>
        </w:tc>
      </w:tr>
      <w:tr w14:paraId="0B47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魏凯涛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魏义树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福建省泉州市安溪县蓬莱镇龙溪村委会</w:t>
            </w:r>
          </w:p>
        </w:tc>
      </w:tr>
      <w:tr w14:paraId="6DB7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廖奕鑫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2009-05-31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4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</w:tr>
      <w:tr w14:paraId="5BDA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0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</w:tr>
      <w:tr w14:paraId="643B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26350524152491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许泽楷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</w:tr>
      <w:tr w14:paraId="2BAC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</w:tr>
      <w:tr w14:paraId="110B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吴柄源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福建省泉州市安溪县感德镇大坂村委会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吴银梅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福建省泉州市安溪县感德镇大坂村委会</w:t>
            </w:r>
          </w:p>
        </w:tc>
      </w:tr>
      <w:tr w14:paraId="6E70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2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福建省泉州市安溪县湖头镇产贤村委会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福建省泉州市安溪县湖头镇产贤村委会</w:t>
            </w:r>
          </w:p>
        </w:tc>
      </w:tr>
      <w:tr w14:paraId="2117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钟奕群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福建省泉州市安溪县官桥镇善坛畲族村委会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钟江昌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福建省泉州市安溪县官桥镇善坛畲族村委会</w:t>
            </w:r>
          </w:p>
        </w:tc>
      </w:tr>
      <w:tr w14:paraId="4752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D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26350524155307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福建省泉州市安溪县虎邱镇少卿村委会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福建省泉州市安溪县虎邱镇少卿村委会</w:t>
            </w:r>
          </w:p>
        </w:tc>
      </w:tr>
      <w:tr w14:paraId="14F4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福建省泉州市安溪县福田乡白桃村委会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林犹海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福建省泉州市安溪县福田乡白桃村委会</w:t>
            </w:r>
          </w:p>
        </w:tc>
      </w:tr>
      <w:tr w14:paraId="3054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1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李易杭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福建省泉州市安溪县龙涓镇西兴村委会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E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福建省泉州市安溪县龙涓镇西兴村委会</w:t>
            </w:r>
          </w:p>
        </w:tc>
      </w:tr>
      <w:tr w14:paraId="4EB3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廖博亿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6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F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6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</w:tr>
      <w:tr w14:paraId="3C26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柯智毅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福建省泉州市安溪县长卿镇三村村委会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王淑燕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福建省泉州市安溪县长卿镇三村村委会</w:t>
            </w:r>
          </w:p>
        </w:tc>
      </w:tr>
      <w:tr w14:paraId="1AD1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福建省泉州市安溪县虎邱镇竹园村委会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福建省泉州市安溪县虎邱镇竹园村委会</w:t>
            </w:r>
          </w:p>
        </w:tc>
      </w:tr>
      <w:tr w14:paraId="15CA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26350524155308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林鸿鑫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C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福建省泉州市安溪县白濑乡长基村委会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林玉成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福建省泉州市安溪县白濑乡长基村委会</w:t>
            </w:r>
          </w:p>
        </w:tc>
      </w:tr>
      <w:tr w14:paraId="6A43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沈深柱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4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福建省泉州市安溪县金谷镇渊兜村委会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福建省泉州市安溪县金谷镇渊兜村委会</w:t>
            </w:r>
          </w:p>
        </w:tc>
      </w:tr>
      <w:tr w14:paraId="6657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龚雅婕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福建省泉州市安溪县湖头镇产贤村委会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董丽端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福建省泉州市安溪县湖头镇产贤村委会</w:t>
            </w:r>
          </w:p>
        </w:tc>
      </w:tr>
      <w:tr w14:paraId="1A08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5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叶新颖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福建省泉州市安溪县龙门镇桂瑶村委会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叶云南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福建省泉州市安溪县龙门镇桂瑶村委会</w:t>
            </w:r>
          </w:p>
        </w:tc>
      </w:tr>
      <w:tr w14:paraId="540F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福建省泉州市安溪县龙涓镇宝都村委会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杨烈明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福建省泉州市安溪县龙涓镇宝都村委会</w:t>
            </w:r>
          </w:p>
        </w:tc>
      </w:tr>
      <w:tr w14:paraId="7618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汪依琳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吴柳枝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</w:tr>
      <w:tr w14:paraId="1392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郭运锋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0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福建省泉州市安溪县官桥镇碧一村委会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纪淑琴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福建省泉州市安溪县官桥镇碧一村委会</w:t>
            </w:r>
          </w:p>
        </w:tc>
      </w:tr>
      <w:tr w14:paraId="2160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福建省泉州市安溪县西坪镇南岩村委会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王耀瑜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福建省泉州市安溪县西坪镇南岩村委会</w:t>
            </w:r>
          </w:p>
        </w:tc>
      </w:tr>
      <w:tr w14:paraId="0A50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沈炜钦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福建省泉州市安溪县金谷镇渊兜村委会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沈江水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福建省泉州市安溪县金谷镇渊兜村委会</w:t>
            </w:r>
          </w:p>
        </w:tc>
      </w:tr>
      <w:tr w14:paraId="228A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0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8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福建省泉州市安溪县长卿镇祥泉村委会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福建省泉州市安溪县长卿镇祥泉村委会</w:t>
            </w:r>
          </w:p>
        </w:tc>
      </w:tr>
      <w:tr w14:paraId="02BB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26350524152483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福建省泉州市安溪县白濑乡下镇村委会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福建省泉州市安溪县白濑乡下镇村委会</w:t>
            </w:r>
          </w:p>
        </w:tc>
      </w:tr>
      <w:tr w14:paraId="05CD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福建省泉州市安溪县芦田镇朝阳村委会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2011-06-08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A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杨合权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福建省泉州市安溪县芦田镇朝阳村委会</w:t>
            </w:r>
          </w:p>
        </w:tc>
      </w:tr>
      <w:tr w14:paraId="3647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福建省泉州市安溪县西坪镇柏叶村委会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林国荣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福建省泉州市安溪县西坪镇柏叶村委会</w:t>
            </w:r>
          </w:p>
        </w:tc>
      </w:tr>
      <w:tr w14:paraId="57ED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福建省泉州市安溪县龙门镇翠坑村委会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陈石林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福建省泉州市安溪县龙门镇翠坑村委会</w:t>
            </w:r>
          </w:p>
        </w:tc>
      </w:tr>
      <w:tr w14:paraId="7C80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26350524154658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福建省泉州市安溪县感德镇石门村委会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福建省泉州市安溪县感德镇石门村委会</w:t>
            </w:r>
          </w:p>
        </w:tc>
      </w:tr>
      <w:tr w14:paraId="681E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傅欣妍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福建省泉州市安溪县金谷镇洋内村委会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黄玉环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福建省泉州市安溪县金谷镇洋内村委会</w:t>
            </w:r>
          </w:p>
        </w:tc>
      </w:tr>
      <w:tr w14:paraId="7838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廖梓宸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廖水进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</w:tr>
      <w:tr w14:paraId="2AEB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詹洵彬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福建省泉州市安溪县湖头镇高山村委会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詹仲问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福建省泉州市安溪县湖头镇高山村委会</w:t>
            </w:r>
          </w:p>
        </w:tc>
      </w:tr>
      <w:tr w14:paraId="7A41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26350524155121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苏家慧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苏清发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</w:tr>
      <w:tr w14:paraId="504C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汪梓玲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2015-03-11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汪建福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</w:tr>
      <w:tr w14:paraId="6191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26350524152473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8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苏世文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9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汪素英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福建省泉州市安溪县长卿镇南洋村委会</w:t>
            </w:r>
          </w:p>
        </w:tc>
      </w:tr>
      <w:tr w14:paraId="7512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B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9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福建省泉州市安溪县祥华乡东坑村委会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福建省泉州市安溪县祥华乡东坑村委会</w:t>
            </w:r>
          </w:p>
        </w:tc>
      </w:tr>
      <w:tr w14:paraId="4EBC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D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廖梅香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福建省泉州市安溪县尚卿镇科洋村委会</w:t>
            </w:r>
          </w:p>
        </w:tc>
      </w:tr>
      <w:tr w14:paraId="19AF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26350524154676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福建省泉州市安溪县长卿镇珊屏村委会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5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刘璟莹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福建省泉州市安溪县长卿镇珊屏村委会</w:t>
            </w:r>
          </w:p>
        </w:tc>
      </w:tr>
      <w:tr w14:paraId="4055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福建省泉州市安溪县西坪镇平原村委会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王木辉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福建省泉州市安溪县西坪镇平原村委会</w:t>
            </w:r>
          </w:p>
        </w:tc>
      </w:tr>
      <w:tr w14:paraId="4C4C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C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苏湘婷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</w:tr>
      <w:tr w14:paraId="28C2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福建省泉州市安溪县尚卿镇福林村委会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9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福建省泉州市安溪县尚卿镇福林村委会</w:t>
            </w:r>
          </w:p>
        </w:tc>
      </w:tr>
      <w:tr w14:paraId="4FDF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陈镇杰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福建省泉州市安溪县金谷镇中都村委会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福建省泉州市安溪县金谷镇中都村委会</w:t>
            </w:r>
          </w:p>
        </w:tc>
      </w:tr>
      <w:tr w14:paraId="224E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福建省泉州市安溪县感德镇洋山村委会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9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4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福建省泉州市安溪县感德镇洋山村委会</w:t>
            </w:r>
          </w:p>
        </w:tc>
      </w:tr>
      <w:tr w14:paraId="1974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陈鸿丽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0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2015-08-13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福建省泉州市安溪县湖上乡飞新村委会</w:t>
            </w:r>
          </w:p>
        </w:tc>
      </w:tr>
      <w:tr w14:paraId="518C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26350524154959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福建省泉州市安溪县虎邱镇金榜村委会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C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林福青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福建省泉州市安溪县虎邱镇金榜村委会</w:t>
            </w:r>
          </w:p>
        </w:tc>
      </w:tr>
      <w:tr w14:paraId="75B9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苏少东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福建省泉州市安溪县剑斗镇双洋村委会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吴千金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福建省泉州市安溪县剑斗镇双洋村委会</w:t>
            </w:r>
          </w:p>
        </w:tc>
      </w:tr>
      <w:tr w14:paraId="4187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1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26350524155137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肖紫涵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福建省泉州市安溪县龙涓镇福都村委会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肖生义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福建省泉州市安溪县龙涓镇福都村委会</w:t>
            </w:r>
          </w:p>
        </w:tc>
      </w:tr>
      <w:tr w14:paraId="221A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26350524155302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胡梓浩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福建省泉州市安溪县蓬莱镇寮海村委会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福建省泉州市安溪县蓬莱镇寮海村委会</w:t>
            </w:r>
          </w:p>
        </w:tc>
      </w:tr>
      <w:tr w14:paraId="7F5D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汪清华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汪双福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</w:tr>
      <w:tr w14:paraId="11B3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26350524155602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安溪沼涛中学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福建省泉州市安溪县金谷镇中都村委会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2011-06-08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黄娟娟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福建省泉州市安溪县金谷镇中都村委会</w:t>
            </w:r>
          </w:p>
        </w:tc>
      </w:tr>
      <w:tr w14:paraId="43A7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26350524152487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冯益浪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2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福建省泉州市安溪县龙涓镇珠塔村委会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2016-08-09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冯裕荣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福建省泉州市安溪县龙涓镇珠塔村委会</w:t>
            </w:r>
          </w:p>
        </w:tc>
      </w:tr>
      <w:tr w14:paraId="2A53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26350524155303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汪清花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福建省泉州市安溪县感德镇槐东村委会</w:t>
            </w:r>
          </w:p>
        </w:tc>
      </w:tr>
      <w:tr w14:paraId="337D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福建省泉州市安溪县蓬莱镇温泉村委会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唐太荣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福建省泉州市安溪县蓬莱镇温泉村委会</w:t>
            </w:r>
          </w:p>
        </w:tc>
      </w:tr>
      <w:tr w14:paraId="227C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福建省泉州市安溪县感德镇石门村委会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福建省泉州市安溪县感德镇石门村委会</w:t>
            </w:r>
          </w:p>
        </w:tc>
      </w:tr>
      <w:tr w14:paraId="405F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26350524154664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福建省泉州市安溪县龙门镇桂瑶村委会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白雪琼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福建省泉州市安溪县龙门镇桂瑶村委会</w:t>
            </w:r>
          </w:p>
        </w:tc>
      </w:tr>
      <w:tr w14:paraId="6013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福建省泉州市安溪县大坪乡萍州村委会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福建省泉州市安溪县大坪乡萍州村委会</w:t>
            </w:r>
          </w:p>
        </w:tc>
      </w:tr>
      <w:tr w14:paraId="11BF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5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</w:tr>
      <w:tr w14:paraId="6B04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F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颜佳怡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福建省泉州市安溪县西坪镇宝潭村委会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颜秀凤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福建省泉州市安溪县西坪镇宝潭村委会</w:t>
            </w:r>
          </w:p>
        </w:tc>
      </w:tr>
      <w:tr w14:paraId="3154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福建省泉州市安溪县感德镇华地村委会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肖淑华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福建省泉州市安溪县感德镇华地村委会</w:t>
            </w:r>
          </w:p>
        </w:tc>
      </w:tr>
      <w:tr w14:paraId="128A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王彭健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福建省泉州市安溪县龙涓镇黎山村委会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福建省泉州市安溪县龙涓镇黎山村委会</w:t>
            </w:r>
          </w:p>
        </w:tc>
      </w:tr>
      <w:tr w14:paraId="4484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26350524154631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唐巧恩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福建省泉州市安溪县蓬莱镇温泉村委会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王梅燕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福建省泉州市安溪县蓬莱镇温泉村委会</w:t>
            </w:r>
          </w:p>
        </w:tc>
      </w:tr>
      <w:tr w14:paraId="37B3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C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廖君铠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福建省泉州市安溪县官桥镇上苑村委会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许添花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福建省泉州市安溪县官桥镇上苑村委会</w:t>
            </w:r>
          </w:p>
        </w:tc>
      </w:tr>
      <w:tr w14:paraId="2A56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易锋烽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福建省泉州市安溪县魁斗镇尾溪村委会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福建省泉州市安溪县魁斗镇尾溪村委会</w:t>
            </w:r>
          </w:p>
        </w:tc>
      </w:tr>
      <w:tr w14:paraId="40EF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26350524154749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林琦森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福建省泉州市安溪县湖头镇竹山村委会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5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林防城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福建省泉州市安溪县湖头镇竹山村委会</w:t>
            </w:r>
          </w:p>
        </w:tc>
      </w:tr>
      <w:tr w14:paraId="49E5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福建省泉州市安溪县剑斗镇后井村委会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福建省泉州市安溪县剑斗镇后井村委会</w:t>
            </w:r>
          </w:p>
        </w:tc>
      </w:tr>
      <w:tr w14:paraId="3BB1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汪仲彬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福建省泉州市安溪县感德镇龙通村委会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李付娶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福建省泉州市安溪县感德镇龙通村委会</w:t>
            </w:r>
          </w:p>
        </w:tc>
      </w:tr>
      <w:tr w14:paraId="294B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26350524152085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苏苑玲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9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福建省泉州市安溪县感德镇大格村委会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福建省泉州市安溪县感德镇大格村委会</w:t>
            </w:r>
          </w:p>
        </w:tc>
      </w:tr>
      <w:tr w14:paraId="2F07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陈锶澜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福建省泉州市安溪县长卿镇山格村委会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2008-06-26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福建省泉州市安溪县长卿镇山格村委会</w:t>
            </w:r>
          </w:p>
        </w:tc>
      </w:tr>
      <w:tr w14:paraId="66C7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26350524154927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兰锦阳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福建省泉州市安溪县白濑乡长基村委会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兰荣昌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福建省泉州市安溪县白濑乡长基村委会</w:t>
            </w:r>
          </w:p>
        </w:tc>
      </w:tr>
      <w:tr w14:paraId="0882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2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福建省泉州市安溪县感德镇五甲村委会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福建省泉州市安溪县感德镇五甲村委会</w:t>
            </w:r>
          </w:p>
        </w:tc>
      </w:tr>
      <w:tr w14:paraId="6FB8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詹淑慧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上官彩兰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福建省泉州市安溪县祥华乡美仑村委会</w:t>
            </w:r>
          </w:p>
        </w:tc>
      </w:tr>
      <w:tr w14:paraId="139C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福建省泉州市安溪县尚卿镇翰苑村委会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李亚东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福建省泉州市安溪县尚卿镇翰苑村委会</w:t>
            </w:r>
          </w:p>
        </w:tc>
      </w:tr>
      <w:tr w14:paraId="5E16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福建省泉州市安溪县城厢镇墩坂村委会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5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李琬婷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福建省泉州市安溪县城厢镇墩坂村委会</w:t>
            </w:r>
          </w:p>
        </w:tc>
      </w:tr>
      <w:tr w14:paraId="04A9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福建省泉州市安溪县西坪镇珠洋村委会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肖川霞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福建省泉州市安溪县西坪镇珠洋村委会</w:t>
            </w:r>
          </w:p>
        </w:tc>
      </w:tr>
      <w:tr w14:paraId="6B23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福建省泉州市安溪县祥华乡旧寨村委会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詹银秀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福建省泉州市安溪县祥华乡旧寨村委会</w:t>
            </w:r>
          </w:p>
        </w:tc>
      </w:tr>
      <w:tr w14:paraId="3157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26350524111414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</w:tr>
      <w:tr w14:paraId="3D5D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沈淮杰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福建省泉州市安溪县金谷镇渊兜村委会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沈永祥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福建省泉州市安溪县金谷镇渊兜村委会</w:t>
            </w:r>
          </w:p>
        </w:tc>
      </w:tr>
      <w:tr w14:paraId="7EC5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福建省泉州市安溪县西坪镇珠洋村委会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2016-11-25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福建省泉州市安溪县西坪镇珠洋村委会</w:t>
            </w:r>
          </w:p>
        </w:tc>
      </w:tr>
      <w:tr w14:paraId="74D1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福建省泉州市安溪县西坪镇柏叶村委会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福建省泉州市安溪县西坪镇柏叶村委会</w:t>
            </w:r>
          </w:p>
        </w:tc>
      </w:tr>
      <w:tr w14:paraId="5167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郑智乾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8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福建省泉州市安溪县蓬莱镇寮海村委会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郑庆芳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F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福建省泉州市安溪县蓬莱镇寮海村委会</w:t>
            </w:r>
          </w:p>
        </w:tc>
      </w:tr>
      <w:tr w14:paraId="5B40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福建省泉州市安溪县龙涓镇湖陵村委会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D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吴庆棋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福建省泉州市安溪县龙涓镇湖陵村委会</w:t>
            </w:r>
          </w:p>
        </w:tc>
      </w:tr>
      <w:tr w14:paraId="4C29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26350524155481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3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安溪沼涛中学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福建省泉州市安溪县湖头镇下坑村委会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福建省泉州市安溪县湖头镇下坑村委会</w:t>
            </w:r>
          </w:p>
        </w:tc>
      </w:tr>
      <w:tr w14:paraId="244F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5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黄耿宇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李彩满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福建省泉州市安溪县尚卿镇科洋村委会</w:t>
            </w:r>
          </w:p>
        </w:tc>
      </w:tr>
      <w:tr w14:paraId="6355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A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吴铭涛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福建省泉州市安溪县尚卿镇福林村委会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福建省泉州市安溪县尚卿镇福林村委会</w:t>
            </w:r>
          </w:p>
        </w:tc>
      </w:tr>
      <w:tr w14:paraId="742F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汪煌堃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许素华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</w:tr>
      <w:tr w14:paraId="1B27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林施萍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福建省泉州市安溪县虎邱镇湖西村委会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施彩云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福建省泉州市安溪县虎邱镇湖西村委会</w:t>
            </w:r>
          </w:p>
        </w:tc>
      </w:tr>
      <w:tr w14:paraId="74CD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26350524154653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吴菜花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1220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26350524154673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林群杰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福建省泉州市安溪县虎邱镇湖东村委会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高亚英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福建省泉州市安溪县虎邱镇湖东村委会</w:t>
            </w:r>
          </w:p>
        </w:tc>
      </w:tr>
      <w:tr w14:paraId="1209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福建省泉州市安溪县湖上乡盛富畲族村委会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福建省泉州市安溪县湖上乡盛富畲族村委会</w:t>
            </w:r>
          </w:p>
        </w:tc>
      </w:tr>
      <w:tr w14:paraId="6EFF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白丹丹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福建省泉州市安溪县龙门镇榜头村委会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2009-07-21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许月美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福建省泉州市安溪县龙门镇榜头村委会</w:t>
            </w:r>
          </w:p>
        </w:tc>
      </w:tr>
      <w:tr w14:paraId="7FE2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福建省泉州市安溪县虎邱镇芳亭村委会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陈志强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福建省泉州市安溪县虎邱镇芳亭村委会</w:t>
            </w:r>
          </w:p>
        </w:tc>
      </w:tr>
      <w:tr w14:paraId="6973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26350524155170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陈湘灵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福建省泉州市安溪县长卿镇月眉村委会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3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福建省泉州市安溪县长卿镇月眉村委会</w:t>
            </w:r>
          </w:p>
        </w:tc>
      </w:tr>
      <w:tr w14:paraId="246D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江小婷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福建省泉州市安溪县蓝田镇湖坂村委会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2012-03-22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江银瑞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福建省泉州市安溪县蓝田镇湖坂村委会</w:t>
            </w:r>
          </w:p>
        </w:tc>
      </w:tr>
      <w:tr w14:paraId="0C20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福建省泉州市安溪县尚卿镇翰苑村委会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福建省泉州市安溪县尚卿镇翰苑村委会</w:t>
            </w:r>
          </w:p>
        </w:tc>
      </w:tr>
      <w:tr w14:paraId="2233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3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杨琨方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福建省泉州市安溪县芦田镇红村村委会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福建省泉州市安溪县芦田镇红村村委会</w:t>
            </w:r>
          </w:p>
        </w:tc>
      </w:tr>
      <w:tr w14:paraId="3F06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26350524154736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福建省泉州市安溪县蓝田镇益溪村委会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郑宝进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福建省泉州市安溪县蓝田镇益溪村委会</w:t>
            </w:r>
          </w:p>
        </w:tc>
      </w:tr>
      <w:tr w14:paraId="7156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福建省泉州市安溪县参内镇罗内村委会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黄国鑫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福建省泉州市安溪县参内镇罗内村委会</w:t>
            </w:r>
          </w:p>
        </w:tc>
      </w:tr>
      <w:tr w14:paraId="3B5D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福建省泉州市安溪县虎邱镇福井村委会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9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王清松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福建省泉州市安溪县虎邱镇福井村委会</w:t>
            </w:r>
          </w:p>
        </w:tc>
      </w:tr>
      <w:tr w14:paraId="1229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福建省泉州市安溪县尚卿镇银坑村委会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E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黄中进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福建省泉州市安溪县尚卿镇银坑村委会</w:t>
            </w:r>
          </w:p>
        </w:tc>
      </w:tr>
      <w:tr w14:paraId="7121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福建省泉州市安溪县虎邱镇少卿村委会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福建省泉州市安溪县虎邱镇少卿村委会</w:t>
            </w:r>
          </w:p>
        </w:tc>
      </w:tr>
      <w:tr w14:paraId="43EA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26350524154818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林峰彬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福建省泉州市安溪县蓬莱镇吾帮村委会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2007-09-05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林金标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福建省泉州市安溪县蓬莱镇吾帮村委会</w:t>
            </w:r>
          </w:p>
        </w:tc>
      </w:tr>
      <w:tr w14:paraId="74E8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郑燕博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福建省泉州市安溪县剑斗镇潮碧村委会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郑国喜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福建省泉州市安溪县剑斗镇潮碧村委会</w:t>
            </w:r>
          </w:p>
        </w:tc>
      </w:tr>
      <w:tr w14:paraId="45EC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26350524111403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福建省泉州市安溪县龙门镇龙美村委会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林水鲍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福建省泉州市安溪县龙门镇龙美村委会</w:t>
            </w:r>
          </w:p>
        </w:tc>
      </w:tr>
      <w:tr w14:paraId="6789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福建省泉州市安溪县剑斗镇圳下村委会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福建省泉州市安溪县剑斗镇圳下村委会</w:t>
            </w:r>
          </w:p>
        </w:tc>
      </w:tr>
      <w:tr w14:paraId="0184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D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福建省泉州市安溪县湖头镇后溪村委会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陈贵州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福建省泉州市安溪县湖头镇后溪村委会</w:t>
            </w:r>
          </w:p>
        </w:tc>
      </w:tr>
      <w:tr w14:paraId="7886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福建省泉州市安溪县湖头镇半山村委会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A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黄素婷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福建省泉州市安溪县湖头镇半山村委会</w:t>
            </w:r>
          </w:p>
        </w:tc>
      </w:tr>
      <w:tr w14:paraId="76F6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林博裕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福建省泉州市安溪县虎邱镇罗岩村委会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林惠盼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福建省泉州市安溪县虎邱镇金榜村委会</w:t>
            </w:r>
          </w:p>
        </w:tc>
      </w:tr>
      <w:tr w14:paraId="09DD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傅婧婷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福建省泉州市安溪县蓬莱镇登山村委会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傅木金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福建省泉州市安溪县蓬莱镇登山村委会</w:t>
            </w:r>
          </w:p>
        </w:tc>
      </w:tr>
      <w:tr w14:paraId="6AE7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26350524155128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王梁炜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福建省泉州市安溪县西坪镇平原村委会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0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福建省泉州市安溪县西坪镇平原村委会</w:t>
            </w:r>
          </w:p>
        </w:tc>
      </w:tr>
      <w:tr w14:paraId="31E3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潘榕江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福建省泉州市安溪县西坪镇留山村委会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2009-02-07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潘森贵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福建省泉州市安溪县西坪镇留山村委会</w:t>
            </w:r>
          </w:p>
        </w:tc>
      </w:tr>
      <w:tr w14:paraId="2D6A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林怀涛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福建省泉州市安溪县西坪镇后格村委会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2008-11-24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林笔祥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福建省泉州市安溪县西坪镇后格村委会</w:t>
            </w:r>
          </w:p>
        </w:tc>
      </w:tr>
      <w:tr w14:paraId="381C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何耀天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福建省泉州市安溪县湖上乡珍地村委会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苏月珍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福建省泉州市安溪县湖上乡湖上村委会</w:t>
            </w:r>
          </w:p>
        </w:tc>
      </w:tr>
      <w:tr w14:paraId="0977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A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F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</w:tr>
      <w:tr w14:paraId="0E16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马锦茹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马志荣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福建省泉州市安溪县蓬莱镇新美村委会</w:t>
            </w:r>
          </w:p>
        </w:tc>
      </w:tr>
      <w:tr w14:paraId="7992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26350524154755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4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朱东济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福建省泉州市安溪县尚卿镇中山村委会</w:t>
            </w:r>
          </w:p>
        </w:tc>
      </w:tr>
      <w:tr w14:paraId="5665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郑少杰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福建省泉州市安溪县蓬莱镇寮海村委会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福建省泉州市安溪县蓬莱镇寮海村委会</w:t>
            </w:r>
          </w:p>
        </w:tc>
      </w:tr>
      <w:tr w14:paraId="4793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黄娇娇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福建省泉州市安溪县湖头镇下坑村委会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黄建火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福建省泉州市安溪县湖头镇下坑村委会</w:t>
            </w:r>
          </w:p>
        </w:tc>
      </w:tr>
      <w:tr w14:paraId="31FF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</w:tr>
      <w:tr w14:paraId="323C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陈盈君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福建省泉州市安溪县金谷镇溪榜村委会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福建省泉州市安溪县金谷镇溪榜村委会</w:t>
            </w:r>
          </w:p>
        </w:tc>
      </w:tr>
      <w:tr w14:paraId="3C58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福建省泉州市安溪县湖头镇下坑村委会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福建省泉州市安溪县湖头镇下坑村委会</w:t>
            </w:r>
          </w:p>
        </w:tc>
      </w:tr>
      <w:tr w14:paraId="3297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4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2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A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许添丁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D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福建省泉州市安溪县湖头镇郭埔村委会</w:t>
            </w:r>
          </w:p>
        </w:tc>
      </w:tr>
      <w:tr w14:paraId="7E73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福建省泉州市安溪县祥华乡珍山村委会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2016-06-02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吴美丽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福建省泉州市安溪县祥华乡珍山村委会</w:t>
            </w:r>
          </w:p>
        </w:tc>
      </w:tr>
      <w:tr w14:paraId="2393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黄依晨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福建省泉州市安溪县魁斗镇镇西村委会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彭艳容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福建省泉州市安溪县魁斗镇镇西村委会</w:t>
            </w:r>
          </w:p>
        </w:tc>
      </w:tr>
      <w:tr w14:paraId="2589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黄巧玲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福建省泉州市安溪县蓝田镇后清村委会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黄菜燕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福建省泉州市安溪县蓝田镇后清村委会</w:t>
            </w:r>
          </w:p>
        </w:tc>
      </w:tr>
      <w:tr w14:paraId="4756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上官宇涵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福建省泉州市安溪县祥华乡和春村委会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上官明火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福建省泉州市安溪县祥华乡和春村委会</w:t>
            </w:r>
          </w:p>
        </w:tc>
      </w:tr>
      <w:tr w14:paraId="6787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福建省泉州市安溪县西坪镇上尧村委会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王碰粉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福建省泉州市安溪县西坪镇上尧村委会</w:t>
            </w:r>
          </w:p>
        </w:tc>
      </w:tr>
      <w:tr w14:paraId="5DED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冯杰鸿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福建省泉州市安溪县龙涓镇珠塔村委会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2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福建省泉州市安溪县龙涓镇珠塔村委会</w:t>
            </w:r>
          </w:p>
        </w:tc>
      </w:tr>
      <w:tr w14:paraId="6DA7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26350524150499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福建省泉州市安溪县蓝田镇尚忠村委会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张根水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1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福建省泉州市安溪县蓝田镇尚忠村委会</w:t>
            </w:r>
          </w:p>
        </w:tc>
      </w:tr>
      <w:tr w14:paraId="7ECD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福建省泉州市安溪县西坪镇珠洋村委会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福建省泉州市安溪县西坪镇珠洋村委会</w:t>
            </w:r>
          </w:p>
        </w:tc>
      </w:tr>
      <w:tr w14:paraId="088C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福建省泉州市安溪县参内镇镇东村委会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F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福建省泉州市安溪县参内镇镇东村委会</w:t>
            </w:r>
          </w:p>
        </w:tc>
      </w:tr>
      <w:tr w14:paraId="09FF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黄圣贤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0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黄金灵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</w:tr>
      <w:tr w14:paraId="24B7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26350524110227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郑梓璇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福建省泉州市安溪县金谷镇三元村委会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9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郑和平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福建省泉州市安溪县金谷镇三元村委会</w:t>
            </w:r>
          </w:p>
        </w:tc>
      </w:tr>
      <w:tr w14:paraId="0CC7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苏炜鑫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福建省泉州市安溪县长卿镇珍田村委会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苏发兴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3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福建省泉州市安溪县长卿镇珍田村委会</w:t>
            </w:r>
          </w:p>
        </w:tc>
      </w:tr>
      <w:tr w14:paraId="07FC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福建省泉州市安溪县龙门镇仙凤村委会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福建省泉州市安溪县龙门镇仙凤村委会</w:t>
            </w:r>
          </w:p>
        </w:tc>
      </w:tr>
      <w:tr w14:paraId="3079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许宇涛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福建省泉州市安溪县感德镇龙通村委会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福建省泉州市安溪县感德镇龙通村委会</w:t>
            </w:r>
          </w:p>
        </w:tc>
      </w:tr>
      <w:tr w14:paraId="5427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5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罗援婷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福建省泉州市安溪县金谷镇美洋村委会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罗镇府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福建省泉州市安溪县金谷镇美洋村委会</w:t>
            </w:r>
          </w:p>
        </w:tc>
      </w:tr>
      <w:tr w14:paraId="6FAA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</w:tr>
      <w:tr w14:paraId="177A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E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福建省泉州市安溪县剑斗镇圳下村委会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吴祈明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福建省泉州市安溪县剑斗镇圳下村委会</w:t>
            </w:r>
          </w:p>
        </w:tc>
      </w:tr>
      <w:tr w14:paraId="2A72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</w:tr>
      <w:tr w14:paraId="7572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王柏炎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福建省泉州市安溪县西坪镇上尧村委会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8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王得志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5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福建省泉州市安溪县西坪镇上尧村委会</w:t>
            </w:r>
          </w:p>
        </w:tc>
      </w:tr>
      <w:tr w14:paraId="08EE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钟雅燕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福建省泉州市安溪县湖上乡盛富畲族村委会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何红青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福建省泉州市安溪县湖上乡盛富畲族村委会</w:t>
            </w:r>
          </w:p>
        </w:tc>
      </w:tr>
      <w:tr w14:paraId="0B11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林泓枥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福建省泉州市安溪县官桥镇驷岭村委会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2009-05-18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林堡钦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福建省泉州市安溪县官桥镇驷岭村委会</w:t>
            </w:r>
          </w:p>
        </w:tc>
      </w:tr>
      <w:tr w14:paraId="19FC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26350524155276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福建省泉州市安溪县感德镇槐植村委会</w:t>
            </w:r>
          </w:p>
        </w:tc>
      </w:tr>
      <w:tr w14:paraId="71AA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26350524155974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傅茂坤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福建省泉州市安溪县金谷镇洋内村委会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傅周丁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福建省泉州市安溪县金谷镇洋内村委会</w:t>
            </w:r>
          </w:p>
        </w:tc>
      </w:tr>
      <w:tr w14:paraId="1EFF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6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2008-06-08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</w:tr>
      <w:tr w14:paraId="06C0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易卓妍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福建省泉州市安溪县魁斗镇贞洋村委会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易自定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福建省泉州市安溪县魁斗镇贞洋村委会</w:t>
            </w:r>
          </w:p>
        </w:tc>
      </w:tr>
      <w:tr w14:paraId="1EF9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唐梓辉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福建省泉州市安溪县蓬莱镇温泉村委会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唐昆能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3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福建省泉州市安溪县蓬莱镇温泉村委会</w:t>
            </w:r>
          </w:p>
        </w:tc>
      </w:tr>
      <w:tr w14:paraId="7F7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26350524154932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2012-05-21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汪宝防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6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福建省泉州市安溪县感德镇槐东村委会</w:t>
            </w:r>
          </w:p>
        </w:tc>
      </w:tr>
      <w:tr w14:paraId="5F39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林桂銘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福建省泉州市安溪县蓬莱镇新美村委会</w:t>
            </w:r>
          </w:p>
        </w:tc>
      </w:tr>
      <w:tr w14:paraId="20E0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26350524154575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高培贤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福建省泉州市安溪县虎邱镇石山村委会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4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福建省泉州市安溪县虎邱镇石山村委会</w:t>
            </w:r>
          </w:p>
        </w:tc>
      </w:tr>
      <w:tr w14:paraId="1D07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26350524111577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福建省泉州市安溪县感德镇潘田村委会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福建省泉州市安溪县感德镇潘田村委会</w:t>
            </w:r>
          </w:p>
        </w:tc>
      </w:tr>
      <w:tr w14:paraId="38DF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王沈毅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福建省泉州市安溪县长卿镇文坪村委会</w:t>
            </w:r>
          </w:p>
        </w:tc>
      </w:tr>
      <w:tr w14:paraId="3A9A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柯铭福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福建省泉州市安溪县湖上乡沙堤村委会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柯金全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福建省泉州市安溪县湖上乡沙堤村委会</w:t>
            </w:r>
          </w:p>
        </w:tc>
      </w:tr>
      <w:tr w14:paraId="6C67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许仕琦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福建省泉州市安溪县湖头镇许前村委会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福建省泉州市安溪县湖头镇许前村委会</w:t>
            </w:r>
          </w:p>
        </w:tc>
      </w:tr>
      <w:tr w14:paraId="5DC1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1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9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福建省泉州市安溪县蓬莱镇新坂村委会</w:t>
            </w:r>
          </w:p>
        </w:tc>
      </w:tr>
      <w:tr w14:paraId="2679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26350524156666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施伟鹏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泉州师范学院附属培文实验高级中学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2007-12-25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廖雪芬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</w:tr>
      <w:tr w14:paraId="22E0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26350524156634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泉州师范学院附属培文实验高级中学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福建省泉州市安溪县尚卿镇翰苑村委会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李文彬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福建省泉州市安溪县尚卿镇翰苑村委会</w:t>
            </w:r>
          </w:p>
        </w:tc>
      </w:tr>
      <w:tr w14:paraId="0EEB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A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26350524156656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施枫霖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泉州师范学院附属培文实验高级中学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施艺鹏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</w:tr>
      <w:tr w14:paraId="3061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26350524156657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施枫庭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3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泉州师范学院附属培文实验高级中学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沈招弟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</w:tr>
      <w:tr w14:paraId="765F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26350524156658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林宸宇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泉州师范学院附属培文实验高级中学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4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8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2008-11-26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林坤松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福建省泉州市安溪县龙门镇山美村委会</w:t>
            </w:r>
          </w:p>
        </w:tc>
      </w:tr>
      <w:tr w14:paraId="6670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26350524152488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福建省泉州市安溪县龙涓镇龙房村委会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2016-07-06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李丽根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福建省泉州市安溪县龙涓镇龙房村委会</w:t>
            </w:r>
          </w:p>
        </w:tc>
      </w:tr>
      <w:tr w14:paraId="64AE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D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杨可岚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福建省泉州市安溪县龙涓镇举溪村委会</w:t>
            </w:r>
          </w:p>
        </w:tc>
      </w:tr>
      <w:tr w14:paraId="2E3E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福建省泉州市安溪县湖上乡飞亚村委会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福建省泉州市安溪县湖上乡飞亚村委会</w:t>
            </w:r>
          </w:p>
        </w:tc>
      </w:tr>
      <w:tr w14:paraId="2896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7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2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B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福建省泉州市安溪县蓝田镇蓝二村委会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徐庆良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福建省泉州市安溪县蓝田镇蓝二村委会</w:t>
            </w:r>
          </w:p>
        </w:tc>
      </w:tr>
      <w:tr w14:paraId="4F95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7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林以晨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福建省泉州市安溪县虎邱镇罗岩村委会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6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林毓添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福建省泉州市安溪县虎邱镇罗岩村委会</w:t>
            </w:r>
          </w:p>
        </w:tc>
      </w:tr>
      <w:tr w14:paraId="490C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26350524111415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余闽川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福建省泉州市安溪县尚卿镇青洋村委会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7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余月奉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福建省泉州市安溪县尚卿镇青洋村委会</w:t>
            </w:r>
          </w:p>
        </w:tc>
      </w:tr>
      <w:tr w14:paraId="1797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陈锦元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福建省泉州市安溪县感德镇槐川村委会</w:t>
            </w:r>
          </w:p>
        </w:tc>
      </w:tr>
      <w:tr w14:paraId="7C7B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26350524150237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林峰钦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福建省泉州市安溪县蓝田镇进德村委会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林主发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福建省泉州市安溪县蓝田镇进德村委会</w:t>
            </w:r>
          </w:p>
        </w:tc>
      </w:tr>
      <w:tr w14:paraId="2A1C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26350524152494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廖彦棋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福建省泉州市安溪县官桥镇新厅村委会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廖世英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福建省泉州市安溪县官桥镇新厅村委会</w:t>
            </w:r>
          </w:p>
        </w:tc>
      </w:tr>
      <w:tr w14:paraId="1B2F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1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汪小东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王白珠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福建省泉州市安溪县感德镇霞中村委会</w:t>
            </w:r>
          </w:p>
        </w:tc>
      </w:tr>
      <w:tr w14:paraId="2D76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苏佳祥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苏地龙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福建省泉州市安溪县长卿镇衡阳村委会</w:t>
            </w:r>
          </w:p>
        </w:tc>
      </w:tr>
      <w:tr w14:paraId="17B1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26350524154713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董鑫炜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福建省泉州市安溪县白濑乡下镇村委会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4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福建省泉州市安溪县白濑乡下镇村委会</w:t>
            </w:r>
          </w:p>
        </w:tc>
      </w:tr>
      <w:tr w14:paraId="436E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26350524111406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福建省泉州市安溪县蓬莱镇温泉村委会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林油桔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福建省泉州市安溪县蓬莱镇温泉村委会</w:t>
            </w:r>
          </w:p>
        </w:tc>
      </w:tr>
      <w:tr w14:paraId="1C24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26350524111607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刘昕瑜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福建省泉州市安溪县龙涓镇举源村委会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7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陈丽灵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福建省泉州市安溪县龙涓镇举源村委会</w:t>
            </w:r>
          </w:p>
        </w:tc>
      </w:tr>
      <w:tr w14:paraId="709B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26350524111381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5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福建省泉州市安溪县长卿镇南斗村委会</w:t>
            </w:r>
          </w:p>
        </w:tc>
      </w:tr>
      <w:tr w14:paraId="75D6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杨柏锌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福建省泉州市安溪县金谷镇元口村委会</w:t>
            </w:r>
          </w:p>
        </w:tc>
      </w:tr>
      <w:tr w14:paraId="334B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26350524152051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林镇邦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福建省泉州市安溪县虎邱镇湖东村委会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林三缘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福建省泉州市安溪县虎邱镇湖东村委会</w:t>
            </w:r>
          </w:p>
        </w:tc>
      </w:tr>
      <w:tr w14:paraId="1C8C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2011-05-03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1B10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陈楷辉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福建省泉州市安溪县龙涓镇庄灶村委会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福建省泉州市安溪县龙涓镇庄灶村委会</w:t>
            </w:r>
          </w:p>
        </w:tc>
      </w:tr>
      <w:tr w14:paraId="7F79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5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福建省泉州市安溪县蓝田镇益溪村委会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廖阿丽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福建省泉州市安溪县蓝田镇益溪村委会</w:t>
            </w:r>
          </w:p>
        </w:tc>
      </w:tr>
      <w:tr w14:paraId="0020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苏彦东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福建省泉州市安溪县湖上乡长林村委会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2011-02-28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林梨玉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福建省泉州市安溪县湖上乡长林村委会</w:t>
            </w:r>
          </w:p>
        </w:tc>
      </w:tr>
      <w:tr w14:paraId="663B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福建省泉州市安溪县虎邱镇竹园村委会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周哲需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福建省泉州市安溪县虎邱镇竹园村委会</w:t>
            </w:r>
          </w:p>
        </w:tc>
      </w:tr>
      <w:tr w14:paraId="5C8F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福建省泉州市安溪县剑斗镇前炉村委会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福建省泉州市安溪县剑斗镇前炉村委会</w:t>
            </w:r>
          </w:p>
        </w:tc>
      </w:tr>
      <w:tr w14:paraId="3D65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26350524110499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王润孜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F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福建省泉州市安溪县金谷镇汤内村委会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王建宇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B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福建省泉州市安溪县金谷镇汤内村委会</w:t>
            </w:r>
          </w:p>
        </w:tc>
      </w:tr>
      <w:tr w14:paraId="133A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26350524156414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泉州师范学院附属培文实验高级中学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F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黄会泉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</w:tr>
      <w:tr w14:paraId="59F6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1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福建省泉州市安溪县祥华乡崎坑村委会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陈温娇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福建省泉州市安溪县祥华乡崎坑村委会</w:t>
            </w:r>
          </w:p>
        </w:tc>
      </w:tr>
      <w:tr w14:paraId="0166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26350524156292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福建省泉州市安溪县感德镇槐扬村委会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杨才火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福建省泉州市安溪县感德镇槐扬村委会</w:t>
            </w:r>
          </w:p>
        </w:tc>
      </w:tr>
      <w:tr w14:paraId="61CC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2008-10-17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吴色珠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福建省泉州市安溪县剑斗镇东阳村委会</w:t>
            </w:r>
          </w:p>
        </w:tc>
      </w:tr>
      <w:tr w14:paraId="1CD1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李芷浩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福建省泉州市安溪县蓬莱镇新坂村委会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刘春秋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C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福建省泉州市安溪县蓬莱镇新坂村委会</w:t>
            </w:r>
          </w:p>
        </w:tc>
      </w:tr>
      <w:tr w14:paraId="6DCB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5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7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福建省泉州市安溪县祥华乡祥华村委会</w:t>
            </w:r>
          </w:p>
        </w:tc>
      </w:tr>
      <w:tr w14:paraId="6E93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福建省泉州市安溪县参内镇罗内村委会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2008-06-23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黄月环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福建省泉州市安溪县参内镇罗内村委会</w:t>
            </w:r>
          </w:p>
        </w:tc>
      </w:tr>
      <w:tr w14:paraId="1B5B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福建省泉州市安溪县龙涓镇钱塘村委会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福建省泉州市安溪县龙涓镇钱塘村委会</w:t>
            </w:r>
          </w:p>
        </w:tc>
      </w:tr>
      <w:tr w14:paraId="5FDD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26350524150667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福建省泉州市安溪县官桥镇山珍村委会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黄宏元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福建省泉州市安溪县官桥镇山珍村委会</w:t>
            </w:r>
          </w:p>
        </w:tc>
      </w:tr>
      <w:tr w14:paraId="560E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汪锦梅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E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汪舜鹏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福建省泉州市安溪县感德镇霞春村委会</w:t>
            </w:r>
          </w:p>
        </w:tc>
      </w:tr>
      <w:tr w14:paraId="3693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8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福建省泉州市安溪县金谷镇华芸村委会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福建省泉州市安溪县金谷镇华芸村委会</w:t>
            </w:r>
          </w:p>
        </w:tc>
      </w:tr>
      <w:tr w14:paraId="0117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福建省泉州市安溪县芦田镇红村村委会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杨友文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福建省泉州市安溪县芦田镇红村村委会</w:t>
            </w:r>
          </w:p>
        </w:tc>
      </w:tr>
      <w:tr w14:paraId="5BBB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福建省泉州市安溪县祥华乡福洋村委会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2012-07-04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温丽芳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福建省泉州市安溪县祥华乡福洋村委会</w:t>
            </w:r>
          </w:p>
        </w:tc>
      </w:tr>
      <w:tr w14:paraId="13E0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26350524150596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肖君榕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福建省泉州市安溪县西坪镇宝山村委会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2016-09-07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王枚春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福建省泉州市安溪县西坪镇宝山村委会</w:t>
            </w:r>
          </w:p>
        </w:tc>
      </w:tr>
      <w:tr w14:paraId="0B06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26350524150781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肖杰峰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福建省泉州市安溪县桃舟乡桃舟村委会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0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F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肖进发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福建省泉州市安溪县桃舟乡桃舟村委会</w:t>
            </w:r>
          </w:p>
        </w:tc>
      </w:tr>
      <w:tr w14:paraId="78A2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2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福建省泉州市安溪县湖上乡飞新村委会</w:t>
            </w:r>
          </w:p>
        </w:tc>
      </w:tr>
      <w:tr w14:paraId="7DB3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4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福建省泉州市安溪县虎邱镇美亭村委会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E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林荣国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福建省泉州市安溪县虎邱镇美亭村委会</w:t>
            </w:r>
          </w:p>
        </w:tc>
      </w:tr>
      <w:tr w14:paraId="6A46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林珊珊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福建省泉州市安溪县西坪镇柏叶村委会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林加添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福建省泉州市安溪县西坪镇柏叶村委会</w:t>
            </w:r>
          </w:p>
        </w:tc>
      </w:tr>
      <w:tr w14:paraId="0A21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C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福建省泉州市安溪县龙涓镇石塔村委会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福建省泉州市安溪县龙涓镇石塔村委会</w:t>
            </w:r>
          </w:p>
        </w:tc>
      </w:tr>
      <w:tr w14:paraId="1082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26350524152113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苏凯钦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福建省泉州市安溪县湖上乡湖新村委会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2011-06-24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苏金龙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福建省泉州市安溪县湖上乡湖新村委会</w:t>
            </w:r>
          </w:p>
        </w:tc>
      </w:tr>
      <w:tr w14:paraId="2232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26350524110013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林誉嘉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福建省泉州市安溪县西坪镇赤石村委会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2015-11-24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福建省泉州市安溪县西坪镇赤石村委会</w:t>
            </w:r>
          </w:p>
        </w:tc>
      </w:tr>
      <w:tr w14:paraId="11E5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26350524152032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福建省泉州市安溪县剑斗镇潮碧村委会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许金花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福建省泉州市安溪县剑斗镇潮碧村委会</w:t>
            </w:r>
          </w:p>
        </w:tc>
      </w:tr>
      <w:tr w14:paraId="72F7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黄昭文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黄颖慧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</w:tr>
      <w:tr w14:paraId="7B2D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26350524151902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官雅馨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福建省泉州市安溪县福田乡白桃村委会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2011-05-22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姜凤梅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福建省泉州市安溪县福田乡白桃村委会</w:t>
            </w:r>
          </w:p>
        </w:tc>
      </w:tr>
      <w:tr w14:paraId="4743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詹阿萍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福建省泉州市安溪县祥华乡白玉村委会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福建省泉州市安溪县祥华乡白玉村委会</w:t>
            </w:r>
          </w:p>
        </w:tc>
      </w:tr>
      <w:tr w14:paraId="5349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6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26350524152235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廖荞漪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8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福建省泉州市安溪县尚卿镇新楼村委会</w:t>
            </w:r>
          </w:p>
        </w:tc>
      </w:tr>
      <w:tr w14:paraId="1547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26350524151846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董培森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福建省泉州市安溪县白濑乡下镇村委会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F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董福才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福建省泉州市安溪县白濑乡下镇村委会</w:t>
            </w:r>
          </w:p>
        </w:tc>
      </w:tr>
      <w:tr w14:paraId="1C40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1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26350524151934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吴程权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C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福建省泉州市安溪县感德镇石门村委会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吴河川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福建省泉州市安溪县感德镇石门村委会</w:t>
            </w:r>
          </w:p>
        </w:tc>
      </w:tr>
      <w:tr w14:paraId="4C49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26350524150067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李坪苹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福建省泉州市安溪县金谷镇芸美村委会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李坤鑫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福建省泉州市安溪县金谷镇芸美村委会</w:t>
            </w:r>
          </w:p>
        </w:tc>
      </w:tr>
      <w:tr w14:paraId="4FA1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福建省泉州市安溪县桃舟乡南坑村委会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张玉莲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福建省泉州市安溪县桃舟乡南坑村委会</w:t>
            </w:r>
          </w:p>
        </w:tc>
      </w:tr>
      <w:tr w14:paraId="1804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26350524152125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7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福建省泉州市安溪县虎邱镇竹园村委会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2012-02-03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福建省泉州市安溪县虎邱镇竹园村委会</w:t>
            </w:r>
          </w:p>
        </w:tc>
      </w:tr>
      <w:tr w14:paraId="05A2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26350524111422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何紫欣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安溪铭选中学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福建省泉州市安溪县湖上乡珍地村委会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何昆明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福建省泉州市安溪县湖上乡珍地村委会</w:t>
            </w:r>
          </w:p>
        </w:tc>
      </w:tr>
      <w:tr w14:paraId="6DDC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26350524150126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福建省泉州市安溪县湖上乡飞新村委会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李淑琼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福建省泉州市安溪县湖上乡飞新村委会</w:t>
            </w:r>
          </w:p>
        </w:tc>
      </w:tr>
      <w:tr w14:paraId="099D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26350524156187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廖佳琪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福建省泉州市安溪县官桥镇善益村委会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廖桂贤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福建省泉州市安溪县官桥镇善益村委会</w:t>
            </w:r>
          </w:p>
        </w:tc>
      </w:tr>
      <w:tr w14:paraId="0679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26350524152485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6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苏敏华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福建省泉州市安溪县蓬莱镇鹤前村委会</w:t>
            </w:r>
          </w:p>
        </w:tc>
      </w:tr>
      <w:tr w14:paraId="5B5A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福建省泉州市安溪县感德镇岐阳村委会</w:t>
            </w:r>
          </w:p>
        </w:tc>
      </w:tr>
      <w:tr w14:paraId="161E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26350524156340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蓝舒雯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福建省泉州市安溪县湖上乡横坪畲族村委会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郑美花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福建省泉州市安溪县湖上乡横坪畲族村委会</w:t>
            </w:r>
          </w:p>
        </w:tc>
      </w:tr>
      <w:tr w14:paraId="0CCE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D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26350524153653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肖鸿楠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福建省泉州市安溪县桃舟乡桃舟村委会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肖兴茂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福建省泉州市安溪县桃舟乡桃舟村委会</w:t>
            </w:r>
          </w:p>
        </w:tc>
      </w:tr>
      <w:tr w14:paraId="5BD3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26350524111091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福建省泉州市安溪县官桥镇碧一村委会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周明霞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福建省泉州市安溪县官桥镇碧一村委会</w:t>
            </w:r>
          </w:p>
        </w:tc>
      </w:tr>
      <w:tr w14:paraId="658A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汪凯平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汪金地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福建省泉州市安溪县感德镇霞庭村委会</w:t>
            </w:r>
          </w:p>
        </w:tc>
      </w:tr>
      <w:tr w14:paraId="7707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26350524151697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吴灿涛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8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福建省泉州市安溪县长卿镇三村村委会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吴永胜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福建省泉州市安溪县长卿镇三村村委会</w:t>
            </w:r>
          </w:p>
        </w:tc>
      </w:tr>
      <w:tr w14:paraId="5EFF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C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黄素榆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福建省泉州市安溪县官桥镇山珍村委会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黄峰灿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4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福建省泉州市安溪县官桥镇山珍村委会</w:t>
            </w:r>
          </w:p>
        </w:tc>
      </w:tr>
      <w:tr w14:paraId="082C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26350524152414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A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福建省泉州市安溪县金谷镇汤内村委会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福建省泉州市安溪县金谷镇汤内村委会</w:t>
            </w:r>
          </w:p>
        </w:tc>
      </w:tr>
      <w:tr w14:paraId="7742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7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福建省泉州市安溪县金谷镇美洋村委会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8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罗金源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福建省泉州市安溪县金谷镇美洋村委会</w:t>
            </w:r>
          </w:p>
        </w:tc>
      </w:tr>
      <w:tr w14:paraId="2FDE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26350524151740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福建省泉州市安溪县金谷镇尚芸村委会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2008-10-08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陈长志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福建省泉州市安溪县金谷镇尚芸村委会</w:t>
            </w:r>
          </w:p>
        </w:tc>
      </w:tr>
      <w:tr w14:paraId="379E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26350524152255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黄培钊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福建省泉州市安溪县剑斗镇仙荣村委会</w:t>
            </w:r>
          </w:p>
        </w:tc>
      </w:tr>
      <w:tr w14:paraId="729A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26350524151849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E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福建省泉州市安溪县龙涓镇美岭村委会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李雪琴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福建省泉州市安溪县龙涓镇美岭村委会</w:t>
            </w:r>
          </w:p>
        </w:tc>
      </w:tr>
      <w:tr w14:paraId="7412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26350524151856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魏圣权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福建省泉州市安溪县西坪镇松岩村委会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福建省泉州市安溪县西坪镇松岩村委会</w:t>
            </w:r>
          </w:p>
        </w:tc>
      </w:tr>
      <w:tr w14:paraId="532D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26350524152148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福建省泉州市安溪县蓝田镇尚忠村委会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E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张凤宇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福建省泉州市安溪县蓝田镇尚忠村委会</w:t>
            </w:r>
          </w:p>
        </w:tc>
      </w:tr>
    </w:tbl>
    <w:p w14:paraId="33C29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w w:val="90"/>
          <w:kern w:val="0"/>
          <w:sz w:val="20"/>
          <w:szCs w:val="20"/>
          <w:shd w:val="clear" w:color="auto" w:fill="FFFFFF"/>
        </w:rPr>
      </w:pPr>
    </w:p>
    <w:p w14:paraId="20546F4C">
      <w:pPr>
        <w:spacing w:line="20" w:lineRule="exact"/>
        <w:rPr>
          <w:color w:val="000000"/>
        </w:rPr>
      </w:pPr>
    </w:p>
    <w:p w14:paraId="57BE8C98">
      <w:pPr>
        <w:spacing w:line="20" w:lineRule="exact"/>
        <w:rPr>
          <w:color w:val="000000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8156BF-07F8-4E0D-A268-9D6D52E871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4656A83-C4BF-4F77-AF15-6C78E153C4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B9B53C-D3AC-47F1-9809-D55CB0AEF02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50359CB7-A33F-4291-BE9B-F2D08559EBBC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C0894">
    <w:pPr>
      <w:pStyle w:val="3"/>
      <w:framePr w:wrap="auto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- 7 -</w:t>
    </w:r>
    <w:r>
      <w:rPr>
        <w:rStyle w:val="8"/>
        <w:rFonts w:ascii="宋体" w:hAnsi="宋体" w:cs="宋体"/>
        <w:sz w:val="28"/>
        <w:szCs w:val="28"/>
      </w:rPr>
      <w:fldChar w:fldCharType="end"/>
    </w:r>
  </w:p>
  <w:p w14:paraId="3D979935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ZmI3YmYyOThkNTFmOGU3Y2FmZDhkODQ4MjE0M2MifQ=="/>
  </w:docVars>
  <w:rsids>
    <w:rsidRoot w:val="0D1411F8"/>
    <w:rsid w:val="000779B7"/>
    <w:rsid w:val="003B3B23"/>
    <w:rsid w:val="004C7054"/>
    <w:rsid w:val="0070377D"/>
    <w:rsid w:val="007C11D1"/>
    <w:rsid w:val="00845CBB"/>
    <w:rsid w:val="009D44EA"/>
    <w:rsid w:val="00A63359"/>
    <w:rsid w:val="00B43979"/>
    <w:rsid w:val="00E11142"/>
    <w:rsid w:val="00E53D3B"/>
    <w:rsid w:val="04115E30"/>
    <w:rsid w:val="0D1411F8"/>
    <w:rsid w:val="0DC10F3C"/>
    <w:rsid w:val="20E0724A"/>
    <w:rsid w:val="22454C84"/>
    <w:rsid w:val="25370C3F"/>
    <w:rsid w:val="393F4AE2"/>
    <w:rsid w:val="3AFA7463"/>
    <w:rsid w:val="3E235B37"/>
    <w:rsid w:val="3FAC83B3"/>
    <w:rsid w:val="3FFF59BC"/>
    <w:rsid w:val="423D5A66"/>
    <w:rsid w:val="55E9254F"/>
    <w:rsid w:val="55EA1FAA"/>
    <w:rsid w:val="5D592BBC"/>
    <w:rsid w:val="5EF9B1D0"/>
    <w:rsid w:val="620A72BB"/>
    <w:rsid w:val="62712E97"/>
    <w:rsid w:val="63041F5D"/>
    <w:rsid w:val="6739419F"/>
    <w:rsid w:val="6EAF84BF"/>
    <w:rsid w:val="6F70DF5F"/>
    <w:rsid w:val="77FFF04D"/>
    <w:rsid w:val="7A7F5090"/>
    <w:rsid w:val="7AF67F85"/>
    <w:rsid w:val="7DFFEDE5"/>
    <w:rsid w:val="9CFF107E"/>
    <w:rsid w:val="A7320D62"/>
    <w:rsid w:val="BFF76B9F"/>
    <w:rsid w:val="DE7E9A10"/>
    <w:rsid w:val="DF7F772A"/>
    <w:rsid w:val="E55FE557"/>
    <w:rsid w:val="EFB6A3A8"/>
    <w:rsid w:val="FFF48246"/>
    <w:rsid w:val="FFFFD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spacing w:before="100" w:beforeAutospacing="1" w:after="100" w:afterAutospacing="1"/>
      <w:jc w:val="left"/>
      <w:outlineLvl w:val="1"/>
    </w:pPr>
    <w:rPr>
      <w:rFonts w:ascii="??" w:hAnsi="??" w:cs="??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customStyle="1" w:styleId="9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Footer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1">
    <w:name w:val="Header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2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50</Pages>
  <Words>216</Words>
  <Characters>256</Characters>
  <Lines>0</Lines>
  <Paragraphs>0</Paragraphs>
  <TotalTime>37</TotalTime>
  <ScaleCrop>false</ScaleCrop>
  <LinksUpToDate>false</LinksUpToDate>
  <CharactersWithSpaces>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2023-03-01T16:03:00Z</dcterms:created>
  <dc:creator>心若知道灵犀的方向~~</dc:creator>
  <cp:lastModifiedBy>axjy</cp:lastModifiedBy>
  <cp:lastPrinted>2026-05-06T17:05:00Z</cp:lastPrinted>
  <dcterms:modified xsi:type="dcterms:W3CDTF">2026-05-07T12:16:39Z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CE5E7BBD2E6D4D2B95DF1BA66C3E9415_13</vt:lpwstr>
  </property>
  <property fmtid="{D5CDD505-2E9C-101B-9397-08002B2CF9AE}" pid="4" name="KSOTemplateDocerSaveRecord">
    <vt:lpwstr>eyJoZGlkIjoiYTVlZDc3ZjFlZDlmM2IyNTYzMzFkNDYxNzJiMzcyZjMiLCJ1c2VySWQiOiI0NzA1NTEzNTAifQ==</vt:lpwstr>
  </property>
</Properties>
</file>