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C600">
      <w:pPr>
        <w:widowControl/>
        <w:spacing w:line="23" w:lineRule="atLeast"/>
        <w:jc w:val="left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12A59C1A">
      <w:pPr>
        <w:widowControl/>
        <w:spacing w:line="23" w:lineRule="atLeast"/>
        <w:jc w:val="center"/>
        <w:rPr>
          <w:rFonts w:ascii="方正小标宋_GBK" w:hAnsi="微软雅黑" w:eastAsia="方正小标宋_GBK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微软雅黑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符合</w:t>
      </w:r>
      <w:r>
        <w:rPr>
          <w:rFonts w:ascii="方正小标宋_GBK" w:hAnsi="微软雅黑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2026</w:t>
      </w:r>
      <w:r>
        <w:rPr>
          <w:rFonts w:hint="eastAsia" w:ascii="方正小标宋_GBK" w:hAnsi="微软雅黑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年高考录取照顾资格的考生名单</w:t>
      </w:r>
    </w:p>
    <w:bookmarkEnd w:id="0"/>
    <w:p w14:paraId="3489D016">
      <w:pPr>
        <w:widowControl/>
        <w:spacing w:line="23" w:lineRule="atLeast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tbl>
      <w:tblPr>
        <w:tblStyle w:val="6"/>
        <w:tblW w:w="5139" w:type="pct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54"/>
        <w:gridCol w:w="3781"/>
        <w:gridCol w:w="1082"/>
        <w:gridCol w:w="1572"/>
      </w:tblGrid>
      <w:tr w14:paraId="4E55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270C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仿宋_GB2312" w:hAnsi="??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2F4A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仿宋_GB2312" w:hAnsi="??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31B9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仿宋_GB2312" w:hAnsi="??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属何种照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顾对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A8DE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仿宋_GB2312" w:hAnsi="??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D8ED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仿宋_GB2312" w:hAnsi="??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点</w:t>
            </w:r>
          </w:p>
        </w:tc>
      </w:tr>
      <w:tr w14:paraId="2CE5D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5B0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712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26350524150176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33E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411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蒋佳炜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D62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2069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D64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BFD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26350524130133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D84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101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林逸宸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21A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龙门中学</w:t>
            </w:r>
          </w:p>
        </w:tc>
      </w:tr>
      <w:tr w14:paraId="7CC3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96F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BEF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26350524111261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588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C6C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黄昱铨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D3E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梧桐中学</w:t>
            </w:r>
          </w:p>
        </w:tc>
      </w:tr>
      <w:tr w14:paraId="00BCE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2A2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356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26350524155266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A1F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8F3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翁梓钰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496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0FF91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B64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5A2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26350524155766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493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0E8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白如芸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5F1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沼涛中学</w:t>
            </w:r>
          </w:p>
        </w:tc>
      </w:tr>
      <w:tr w14:paraId="7B91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C5D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3A8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26350524130495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05E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7D5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王卉妍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9D2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0D24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99A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821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26350524156602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52E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5AD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白江杰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0AA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6EE3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CC1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15C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26350524111793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411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D5B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白楚阳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3D3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6DA7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423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01F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26350524850152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11B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台籍（含台湾户籍）考生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CDA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谢宇歆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710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2063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339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24A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26350524111136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38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三侨子女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60A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张子航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D05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梧桐中学</w:t>
            </w:r>
          </w:p>
        </w:tc>
      </w:tr>
      <w:tr w14:paraId="74A1E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302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8E9E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26350524110034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CAA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E22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钟雅燕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217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5443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90B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3A3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26350524150083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547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594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苏梓昊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4AB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634D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676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C7F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26350524150287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CF5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6BC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蓝少祺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3C6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1FB4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FE6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4B7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26350524150391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B1C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951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兰鉴涛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C5C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6325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3E0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5BF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26350524150419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642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91F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钟佳敏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929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2BE8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8976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716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26350524150420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6EF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398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钟心如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BF3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5C34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3F3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0A9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26350524150554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F2D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59A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钟祺</w:t>
            </w:r>
            <w:r>
              <w:rPr>
                <w:rFonts w:hint="eastAsia" w:ascii="仿宋_GB2312" w:hAnsi="方正书宋_GBK" w:eastAsia="方正书宋_GBK" w:cs="方正书宋_GBK"/>
                <w:color w:val="000000"/>
                <w:kern w:val="0"/>
                <w:sz w:val="24"/>
                <w:szCs w:val="24"/>
              </w:rPr>
              <w:t>焜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D28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安溪一中</w:t>
            </w:r>
          </w:p>
        </w:tc>
      </w:tr>
      <w:tr w14:paraId="41F8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A0C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14D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26350524110171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D09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4B0F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钟艺聪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C25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3F52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71D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E9C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26352524110195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3A7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41B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李行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D6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4DB1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9EA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7E6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26350524140011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D8C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76D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钟永乐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CFE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49D8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C7D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45E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26350524150864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61D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8B2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钟鑫源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1DD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391A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F25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095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26350524150982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7FC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234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钟伟成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5E9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775A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D2C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E15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26350524151150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E87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5D8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钟凤英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D5A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6A95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752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527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26350524151173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C89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41D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钟婧瑜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01B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251D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845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EE1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26350524151214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80A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46B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钟进鑫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D6F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蓝溪中学</w:t>
            </w:r>
          </w:p>
        </w:tc>
      </w:tr>
      <w:tr w14:paraId="1143C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678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FC3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26350524151229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7A2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6F43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钟恩泽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83B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俊民中学</w:t>
            </w:r>
          </w:p>
        </w:tc>
      </w:tr>
      <w:tr w14:paraId="3C32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7E1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934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26350524151294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37A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70D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钟银湘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FFA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俊民中学</w:t>
            </w:r>
          </w:p>
        </w:tc>
      </w:tr>
      <w:tr w14:paraId="5EE7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629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008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26350524160361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053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7EE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蓝荣洲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E01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俊民中学</w:t>
            </w:r>
          </w:p>
        </w:tc>
      </w:tr>
      <w:tr w14:paraId="0F62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090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0DF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26350524110442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6C7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8AE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钟巧玲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9EF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5E99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5B5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16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26351524140044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746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451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丁奕涵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97AB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6ED2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203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2C0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26350524151670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5DA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221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钟宇鹏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0A7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073B8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132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EB0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26350524151728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B87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0C4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龚雅婕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C26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4BB0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273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D49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26350524152062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D4B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99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钟雨菡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6AF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5246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420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71A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26350524152077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B61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1C6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蓝煜真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036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0B93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781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EEB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26350524152080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04B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D9A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兰铭杰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623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4F47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DD6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C34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26350524152141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0FC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D0D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钟佳鑫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9B8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3735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046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2E5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26350524152351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09A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176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钟明华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D56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安溪六中</w:t>
            </w:r>
          </w:p>
        </w:tc>
      </w:tr>
      <w:tr w14:paraId="7B387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0FA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86B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26350524110589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3CA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CAE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蓝婉灵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A30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安溪八中</w:t>
            </w:r>
          </w:p>
        </w:tc>
      </w:tr>
      <w:tr w14:paraId="72F7A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D57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D5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26351524152836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0F5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9DE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钟铭轩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BCC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安溪八中</w:t>
            </w:r>
          </w:p>
        </w:tc>
      </w:tr>
      <w:tr w14:paraId="0C86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039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231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26350524111382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006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CCB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钟诗琪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903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1D5F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8F0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55E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26350524154616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5AA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F8E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钟满霞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0EA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16D7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C95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838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26350524154827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F43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137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钟筱璇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910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1B6E0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3DA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0FC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26350524154927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FF1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03B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兰锦阳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E52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0D64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EB5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818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26350524154948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68F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BAB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钟宝林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859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044D4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E92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68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26350524155122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172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F64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钟杰萍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426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6267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B20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58A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26350524155249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6C8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E75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谭芷琪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3EF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67E3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C6A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BB0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26350524155299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EE2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8E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钟奕群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F0A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铭选中学</w:t>
            </w:r>
          </w:p>
        </w:tc>
      </w:tr>
      <w:tr w14:paraId="3A1D7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AA9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3A4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26350524170030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6D2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2C8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钟嘉惠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B9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沼涛中学</w:t>
            </w:r>
          </w:p>
        </w:tc>
      </w:tr>
      <w:tr w14:paraId="1114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710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77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26350524156195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1AC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0F6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钟源海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107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恒兴中学</w:t>
            </w:r>
          </w:p>
        </w:tc>
      </w:tr>
      <w:tr w14:paraId="4880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EA0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787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26350524156340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C12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8E1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蓝舒雯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7BC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恒兴中学</w:t>
            </w:r>
          </w:p>
        </w:tc>
      </w:tr>
      <w:tr w14:paraId="79405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FD1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265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26351524156375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2A5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5C9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谢俊泰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C25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恒兴中学</w:t>
            </w:r>
          </w:p>
        </w:tc>
      </w:tr>
      <w:tr w14:paraId="12B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B51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35C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26352524111790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605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892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洪浩扬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088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280E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0CC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19A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26352524156469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F42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8B8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卿婉婷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EB1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370F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F38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814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26350524156511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D45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5F5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黄锦儒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AD1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728A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376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000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26350524156641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717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16D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钟伟鸿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4BB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2077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876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A5A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26350524156676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19E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7BA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钟雅芸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4A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2158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9B5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F71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26350524180095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0F0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1B5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钟泽彬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752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1BF9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598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507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26350524162109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124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FDB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钟礼谦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94F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培文中学</w:t>
            </w:r>
          </w:p>
        </w:tc>
      </w:tr>
      <w:tr w14:paraId="12AA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7D9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901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26350524111824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BFD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728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钟姝垣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017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1A0C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877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90C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26350524111830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D43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8ED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钟观黉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CB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1E7D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807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C40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26352524111918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08C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778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王佳佳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A60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4420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E38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ACE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26350524156753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422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768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钟晓彤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C0A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69A7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041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2AA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26350524156778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A83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6F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钟玮玲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B9D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6DEB0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320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5B9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26353524156835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A14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B5F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钟文博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D42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5E332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AF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889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26350524156840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213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D0A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钟燕铃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9F7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6D1E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F70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D345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26350524156842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7B9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F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钟佳杰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620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66903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73F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2FC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26350524156917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25C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969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钟博豪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B8F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294E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394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BE7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26350524156986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C50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4971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钟智超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F4A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7632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974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D89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26350524157057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8E9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F80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钟婷英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7D9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4676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B73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559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26350524157206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B88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FF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钟雪玲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452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2C62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0EC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C84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26350524162214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736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6C5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钟智超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FD4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4B24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6AF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66A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26350524162247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927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EED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钟阳城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561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54DBA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BF7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B79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26350524162313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305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1B0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钟雪玲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E01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金火完中</w:t>
            </w:r>
          </w:p>
        </w:tc>
      </w:tr>
      <w:tr w14:paraId="707B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B3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5BB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26350524110940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C38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220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钟国欣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A2F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300E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EE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131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26350524111021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84C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14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钟思怡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9AC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12113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6AD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A30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26350524111109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57F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CF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钟荣淮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10E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749C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021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C27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26350524111119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AB0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DDF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钟子涵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EAB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5B7E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1EA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8C2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26350524130179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3AF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6DC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钟晓东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F41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1922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74F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E76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26350524153618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21E9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2F9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蓝子宸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EF2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7ADD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DDD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0B9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26350524153664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1AD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EBD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兰圣杰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79B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6C47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937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6C8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26350524153745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15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B9A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黄祺盛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715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73E9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7D8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FA1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26350524153794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C2D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FE4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钟铭杰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133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1F5B4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B19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8D0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26350524153837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2EA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854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钟语纤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7DF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365A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0EF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4BF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26350524153846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EF5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F61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钟欣怡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9A6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3E1A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16F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B61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26350524153926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831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EB4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钟誉豪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60B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7B6B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A0E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410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26350524154085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594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189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钟宁馨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037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5E02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342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9D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26352524154104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4F5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901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李映</w:t>
            </w:r>
            <w:r>
              <w:rPr>
                <w:rFonts w:hint="eastAsia" w:ascii="仿宋_GB2312" w:hAnsi="方正书宋_GBK" w:eastAsia="方正书宋_GBK" w:cs="方正书宋_GBK"/>
                <w:color w:val="000000"/>
                <w:kern w:val="0"/>
                <w:sz w:val="24"/>
                <w:szCs w:val="24"/>
              </w:rPr>
              <w:t>渟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072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0548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576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6F9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26351524154136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272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FE5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钟静书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F69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参内中学</w:t>
            </w:r>
          </w:p>
        </w:tc>
      </w:tr>
      <w:tr w14:paraId="5E91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722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F36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26350524850135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1C7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9BF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钟艳玲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8A9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2FC9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677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F4D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26350524151543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2D6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少数民族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4ED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陈佳含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FF7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崇</w:t>
            </w:r>
            <w:r>
              <w:rPr>
                <w:rFonts w:hint="eastAsia" w:ascii="仿宋_GB2312" w:hAnsi="方正书宋_GBK" w:eastAsia="方正书宋_GBK" w:cs="方正书宋_GBK"/>
                <w:color w:val="000000"/>
                <w:kern w:val="0"/>
                <w:sz w:val="24"/>
                <w:szCs w:val="24"/>
              </w:rPr>
              <w:t>徳</w:t>
            </w: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中学</w:t>
            </w:r>
          </w:p>
        </w:tc>
      </w:tr>
      <w:tr w14:paraId="12CF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CF1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2AF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9817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AB3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??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镇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sz w:val="24"/>
                <w:szCs w:val="24"/>
              </w:rPr>
              <w:t>昌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42F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7FB2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284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C01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EA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F49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陈永超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B85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22D79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43C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BA5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5B8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043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陈俊毅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1FF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212C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EDC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A32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01F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454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柯扬斌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B0CA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7DF8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ED4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188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B712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158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谢碧伟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48C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11B9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502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EB0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389B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928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李冬冬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4CE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581AE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100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2A9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E9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36C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_GB2312" w:hAnsi="方正书宋_GBK" w:eastAsia="方正书宋_GBK" w:cs="方正书宋_GBK"/>
                <w:color w:val="000000"/>
                <w:kern w:val="0"/>
                <w:sz w:val="24"/>
                <w:szCs w:val="24"/>
              </w:rPr>
              <w:t>崑</w:t>
            </w: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142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40F9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DF8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B3E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26350524740009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BE0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C06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苏文锦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A56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5BC0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832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C5B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4064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321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谢秉乾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CC9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1B0B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B9A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BA9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5D6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47A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苏毅楷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703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6328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76E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69C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40A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FFC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高福兴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CDE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00F9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C3E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53F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DA2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78E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颜志鹏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E2D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0B33F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614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873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310D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DD4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黄炜杰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7A4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7CB9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AE2E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BD9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26350524740016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6812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7C4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王益民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095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58E7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21E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A9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57B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BA6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李小龙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85F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3D64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2934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B2A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26350524740019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1B86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自主就业退役士兵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9BB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陈炳鑫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B5B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7C7B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C4B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1B8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26353524860021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D6D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全国职业院校技能大赛（含世界技能大赛、中国技能大赛）二等奖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308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赖炜翔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C59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53AD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657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414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26350524860068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14D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全国职业院校技能大赛（含世界技能大赛、中国技能大赛）二等奖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66E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叶侨俪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8C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122C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0AB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F75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26350524090020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822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全国职业院校技能大赛（含世界技能大赛、中国技能大赛）三等奖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E15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余雅欣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CC8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49D2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024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E54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26353524000020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44A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490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张盛涛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083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安溪茶校</w:t>
            </w:r>
          </w:p>
        </w:tc>
      </w:tr>
      <w:tr w14:paraId="4BDF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A0F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E332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26353524040035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73C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BDD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侯嘉欣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7CF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陈利职校</w:t>
            </w:r>
          </w:p>
        </w:tc>
      </w:tr>
      <w:tr w14:paraId="3FFF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339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7FE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26350524040107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ED6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143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林锦湖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866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陈利职校</w:t>
            </w:r>
          </w:p>
        </w:tc>
      </w:tr>
      <w:tr w14:paraId="27941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8195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C677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26350524810084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99F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451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胡名扬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F89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陈利职校</w:t>
            </w:r>
          </w:p>
        </w:tc>
      </w:tr>
      <w:tr w14:paraId="5580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960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1AD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26350524810088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AC5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011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林炜泉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2AB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陈利职校</w:t>
            </w:r>
          </w:p>
        </w:tc>
      </w:tr>
      <w:tr w14:paraId="405F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889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C13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26350524810099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7BB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388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郭杭源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DBB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陈利职校</w:t>
            </w:r>
          </w:p>
        </w:tc>
      </w:tr>
      <w:tr w14:paraId="72F5D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04A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9E4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26350524810114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5B1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BC9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张江华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FB34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陈利职校</w:t>
            </w:r>
          </w:p>
        </w:tc>
      </w:tr>
      <w:tr w14:paraId="603D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0FD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374E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26350524090059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8FA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福建省职业院校技能大赛二等奖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77A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王燕婧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684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6FD5F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BC1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F319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26350524000013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21C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福建省职业院校技能大赛三等奖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EA8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林晓娟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6FF1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安溪茶校</w:t>
            </w:r>
          </w:p>
        </w:tc>
      </w:tr>
      <w:tr w14:paraId="4AB7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71D8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F32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26350524920007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6526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福建省职业院校技能大赛三等奖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24E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林俊棋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207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安溪茶校</w:t>
            </w:r>
          </w:p>
        </w:tc>
      </w:tr>
      <w:tr w14:paraId="4260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040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D863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26353524810003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165C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福建省职业院校技能大赛三等奖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817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陈培坤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5CE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  <w:tr w14:paraId="75F5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6A1F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F5D0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Arial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26351524850192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16EB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福建省职业院校技能大赛三等奖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F73A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杨春伟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362D">
            <w:pPr>
              <w:widowControl/>
              <w:snapToGrid w:val="0"/>
              <w:spacing w:line="500" w:lineRule="exact"/>
              <w:jc w:val="center"/>
              <w:textAlignment w:val="bottom"/>
              <w:rPr>
                <w:rFonts w:ascii="仿宋_GB2312" w:hAnsi="方正书宋_GBK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书宋_GBK" w:eastAsia="仿宋_GB2312" w:cs="仿宋_GB2312"/>
                <w:color w:val="000000"/>
                <w:kern w:val="0"/>
                <w:sz w:val="24"/>
                <w:szCs w:val="24"/>
              </w:rPr>
              <w:t>华侨职校</w:t>
            </w:r>
          </w:p>
        </w:tc>
      </w:tr>
    </w:tbl>
    <w:p w14:paraId="312F0198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7D64EC1B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3AD79F1E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25D9F3B4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7FA74D09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4BEBF76F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08DA7867">
      <w:pPr>
        <w:widowControl/>
        <w:spacing w:line="23" w:lineRule="atLeast"/>
        <w:ind w:firstLine="480"/>
        <w:jc w:val="left"/>
        <w:rPr>
          <w:rFonts w:ascii="仿宋_GB2312" w:hAnsi="微软雅黑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44CB91A8">
      <w:pPr>
        <w:spacing w:line="20" w:lineRule="exact"/>
        <w:rPr>
          <w:color w:val="000000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Meiry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DAC4B">
    <w:pPr>
      <w:pStyle w:val="3"/>
      <w:framePr w:wrap="auto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- 7 -</w:t>
    </w:r>
    <w:r>
      <w:rPr>
        <w:rStyle w:val="8"/>
        <w:rFonts w:ascii="宋体" w:hAnsi="宋体" w:cs="宋体"/>
        <w:sz w:val="28"/>
        <w:szCs w:val="28"/>
      </w:rPr>
      <w:fldChar w:fldCharType="end"/>
    </w:r>
  </w:p>
  <w:p w14:paraId="030284B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I3YmYyOThkNTFmOGU3Y2FmZDhkODQ4MjE0M2MifQ=="/>
  </w:docVars>
  <w:rsids>
    <w:rsidRoot w:val="0D1411F8"/>
    <w:rsid w:val="000779B7"/>
    <w:rsid w:val="003B3B23"/>
    <w:rsid w:val="004C7054"/>
    <w:rsid w:val="0070377D"/>
    <w:rsid w:val="007C11D1"/>
    <w:rsid w:val="00845CBB"/>
    <w:rsid w:val="009D44EA"/>
    <w:rsid w:val="00A63359"/>
    <w:rsid w:val="00B43979"/>
    <w:rsid w:val="00E11142"/>
    <w:rsid w:val="00E53D3B"/>
    <w:rsid w:val="04115E30"/>
    <w:rsid w:val="0D1411F8"/>
    <w:rsid w:val="0DC10F3C"/>
    <w:rsid w:val="20E0724A"/>
    <w:rsid w:val="22FE3F83"/>
    <w:rsid w:val="25370C3F"/>
    <w:rsid w:val="393F4AE2"/>
    <w:rsid w:val="3AFA7463"/>
    <w:rsid w:val="3E235B37"/>
    <w:rsid w:val="3FFF59BC"/>
    <w:rsid w:val="423D5A66"/>
    <w:rsid w:val="55EA1FAA"/>
    <w:rsid w:val="5D592BBC"/>
    <w:rsid w:val="5EF9B1D0"/>
    <w:rsid w:val="620A72BB"/>
    <w:rsid w:val="62712E97"/>
    <w:rsid w:val="63041F5D"/>
    <w:rsid w:val="6739419F"/>
    <w:rsid w:val="6EAF84BF"/>
    <w:rsid w:val="6F70DF5F"/>
    <w:rsid w:val="77FFF04D"/>
    <w:rsid w:val="7A7F5090"/>
    <w:rsid w:val="7AF67F85"/>
    <w:rsid w:val="7DFFEDE5"/>
    <w:rsid w:val="9CFF107E"/>
    <w:rsid w:val="A7320D62"/>
    <w:rsid w:val="DF7F772A"/>
    <w:rsid w:val="FFFFD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6</Pages>
  <Words>2002</Words>
  <Characters>3659</Characters>
  <Lines>0</Lines>
  <Paragraphs>0</Paragraphs>
  <TotalTime>41</TotalTime>
  <ScaleCrop>false</ScaleCrop>
  <LinksUpToDate>false</LinksUpToDate>
  <CharactersWithSpaces>3661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2023-02-28T08:03:00Z</dcterms:created>
  <dc:creator>心若知道灵犀的方向~~</dc:creator>
  <cp:lastModifiedBy>sodii</cp:lastModifiedBy>
  <cp:lastPrinted>2025-02-21T18:10:00Z</cp:lastPrinted>
  <dcterms:modified xsi:type="dcterms:W3CDTF">2026-02-28T00:47:09Z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38ECD0E6B3A24D1AB5215BC4CE2FFE84_13</vt:lpwstr>
  </property>
  <property fmtid="{D5CDD505-2E9C-101B-9397-08002B2CF9AE}" pid="4" name="KSOTemplateDocerSaveRecord">
    <vt:lpwstr>eyJoZGlkIjoiYTVmNDU1YjY0MTM3YzRiNTBjMTE5OTkwYTI5YTM0NmIiLCJ1c2VySWQiOiI0NzA1NTEzNTAifQ==</vt:lpwstr>
  </property>
</Properties>
</file>