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E" w:rsidRPr="00481CED" w:rsidRDefault="0064574E" w:rsidP="00481CED">
      <w:pPr>
        <w:spacing w:after="0" w:line="600" w:lineRule="exact"/>
        <w:jc w:val="both"/>
        <w:rPr>
          <w:rFonts w:ascii="黑体" w:eastAsia="黑体" w:hAnsi="黑体"/>
          <w:sz w:val="32"/>
          <w:szCs w:val="32"/>
        </w:rPr>
      </w:pPr>
      <w:r w:rsidRPr="00481CED">
        <w:rPr>
          <w:rFonts w:ascii="黑体" w:eastAsia="黑体" w:hAnsi="黑体" w:cs="黑体" w:hint="eastAsia"/>
          <w:sz w:val="32"/>
          <w:szCs w:val="32"/>
        </w:rPr>
        <w:t>附件</w:t>
      </w:r>
      <w:r w:rsidRPr="00481CED">
        <w:rPr>
          <w:rFonts w:ascii="黑体" w:eastAsia="黑体" w:hAnsi="黑体" w:cs="黑体"/>
          <w:sz w:val="32"/>
          <w:szCs w:val="32"/>
        </w:rPr>
        <w:t>1</w:t>
      </w:r>
    </w:p>
    <w:p w:rsidR="0064574E" w:rsidRPr="00481CED" w:rsidRDefault="0064574E" w:rsidP="00481CED">
      <w:pPr>
        <w:spacing w:after="0"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81CED">
        <w:rPr>
          <w:rFonts w:ascii="方正小标宋_GBK" w:eastAsia="方正小标宋_GBK" w:cs="方正小标宋_GBK" w:hint="eastAsia"/>
          <w:sz w:val="44"/>
          <w:szCs w:val="44"/>
        </w:rPr>
        <w:t>中小学（幼儿园）教师一级职务评审通过名单（</w:t>
      </w:r>
      <w:r w:rsidRPr="00481CED">
        <w:rPr>
          <w:rFonts w:ascii="方正小标宋_GBK" w:eastAsia="方正小标宋_GBK" w:cs="方正小标宋_GBK"/>
          <w:sz w:val="44"/>
          <w:szCs w:val="44"/>
        </w:rPr>
        <w:t>130</w:t>
      </w:r>
      <w:r w:rsidRPr="00481CED">
        <w:rPr>
          <w:rFonts w:ascii="方正小标宋_GBK" w:eastAsia="方正小标宋_GBK" w:cs="方正小标宋_GBK" w:hint="eastAsia"/>
          <w:sz w:val="44"/>
          <w:szCs w:val="44"/>
        </w:rPr>
        <w:t>人）</w:t>
      </w:r>
    </w:p>
    <w:p w:rsidR="0064574E" w:rsidRPr="00481CED" w:rsidRDefault="0064574E" w:rsidP="0029764C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安溪一中：陈承华、李艺龙、殷芳华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铭选中学：胡国成、吴诗槐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安溪六中：陈灯煌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沼涛中学：吴清泉、吴文龙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安溪八中：蔡仔恒、林</w:t>
      </w:r>
      <w:r>
        <w:rPr>
          <w:rFonts w:ascii="仿宋_GB2312" w:eastAsia="仿宋_GB2312" w:hAnsi="宋体" w:cs="仿宋_GB2312" w:hint="eastAsia"/>
          <w:sz w:val="32"/>
          <w:szCs w:val="32"/>
        </w:rPr>
        <w:t>泽</w:t>
      </w:r>
      <w:r w:rsidRPr="00481CED">
        <w:rPr>
          <w:rFonts w:ascii="仿宋_GB2312" w:eastAsia="仿宋_GB2312" w:hAnsi="宋体" w:cs="仿宋_GB2312" w:hint="eastAsia"/>
          <w:sz w:val="32"/>
          <w:szCs w:val="32"/>
        </w:rPr>
        <w:t>权、唐春霖、谢辉煌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俊民中学：陈玉玲、黄来金、黄文海、李福奎、李回满</w:t>
      </w:r>
    </w:p>
    <w:p w:rsidR="0064574E" w:rsidRPr="00481CED" w:rsidRDefault="0064574E" w:rsidP="00B123AF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梧桐中学</w:t>
      </w:r>
      <w:r w:rsidRPr="00481CED">
        <w:rPr>
          <w:rFonts w:ascii="仿宋_GB2312" w:eastAsia="仿宋_GB2312" w:hAnsi="宋体" w:cs="仿宋_GB2312"/>
          <w:sz w:val="32"/>
          <w:szCs w:val="32"/>
        </w:rPr>
        <w:t xml:space="preserve">: </w:t>
      </w:r>
      <w:r w:rsidRPr="00481CED">
        <w:rPr>
          <w:rFonts w:ascii="仿宋_GB2312" w:eastAsia="仿宋_GB2312" w:hAnsi="宋体" w:cs="仿宋_GB2312" w:hint="eastAsia"/>
          <w:sz w:val="32"/>
          <w:szCs w:val="32"/>
        </w:rPr>
        <w:t>胡艺育、刘艺娟、王婉卿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龙门中学：白连凤</w:t>
      </w:r>
    </w:p>
    <w:p w:rsidR="0064574E" w:rsidRDefault="0064574E" w:rsidP="00B123AF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安十一中：陈阳芳、何明发、陈林德、王柳花、柯阿芳</w:t>
      </w:r>
    </w:p>
    <w:p w:rsidR="0064574E" w:rsidRPr="00481CED" w:rsidRDefault="0064574E" w:rsidP="0029764C">
      <w:pPr>
        <w:adjustRightInd/>
        <w:snapToGrid/>
        <w:spacing w:after="0" w:line="60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李丽玲、王小龙、颜枝成</w:t>
      </w:r>
    </w:p>
    <w:p w:rsidR="0064574E" w:rsidRPr="00481CED" w:rsidRDefault="0064574E" w:rsidP="005F611A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金火中学：陈毅凤、易振英、许丽红、许雪钦</w:t>
      </w:r>
    </w:p>
    <w:p w:rsidR="0064574E" w:rsidRPr="00481CED" w:rsidRDefault="0064574E" w:rsidP="006F248F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金火完中：李佳法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安二十中：廖伟强</w:t>
      </w:r>
      <w:r>
        <w:rPr>
          <w:rFonts w:ascii="仿宋_GB2312" w:eastAsia="仿宋_GB2312" w:hAnsi="宋体" w:cs="仿宋_GB2312" w:hint="eastAsia"/>
          <w:sz w:val="32"/>
          <w:szCs w:val="32"/>
        </w:rPr>
        <w:t>、林远藤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墩坂中学：黄文友、谢章伟</w:t>
      </w:r>
    </w:p>
    <w:p w:rsidR="0064574E" w:rsidRPr="00481CED" w:rsidRDefault="0064574E" w:rsidP="005F611A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安溪九中：陈伟坤、郑基土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东溪中学：陈钦河</w:t>
      </w:r>
    </w:p>
    <w:p w:rsidR="0064574E" w:rsidRPr="00481CED" w:rsidRDefault="0064574E" w:rsidP="005F611A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慈山学校：黄少鹏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由义中学：李文滨</w:t>
      </w:r>
    </w:p>
    <w:p w:rsidR="0064574E" w:rsidRPr="00481CED" w:rsidRDefault="0064574E" w:rsidP="00CC2435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霞春中学：郑清锋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桃舟中学：杨远丽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新华都阳光中学：王己有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金榜中学：林培滨、林志强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罗岩学校：廖贤安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安十九中：林森楚</w:t>
      </w:r>
    </w:p>
    <w:p w:rsidR="0064574E" w:rsidRPr="00481CED" w:rsidRDefault="0064574E" w:rsidP="00EF7B8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龙涓中学：陈延平、林芳、王江海、肖建贵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崇文中学：李祥华、李云清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举溪中学：吴进发</w:t>
      </w:r>
    </w:p>
    <w:p w:rsidR="0064574E" w:rsidRPr="00481CED" w:rsidRDefault="0064574E" w:rsidP="00CC2435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庄山学校：曾雪春、吴美萍、林火景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科名中学：詹火良</w:t>
      </w:r>
    </w:p>
    <w:p w:rsidR="0064574E" w:rsidRPr="00481CED" w:rsidRDefault="0064574E" w:rsidP="00CC2435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bookmarkStart w:id="0" w:name="RANGE_A61"/>
      <w:bookmarkEnd w:id="0"/>
      <w:r w:rsidRPr="00481CED">
        <w:rPr>
          <w:rFonts w:ascii="仿宋_GB2312" w:eastAsia="仿宋_GB2312" w:hAnsi="宋体" w:cs="仿宋_GB2312" w:hint="eastAsia"/>
          <w:sz w:val="32"/>
          <w:szCs w:val="32"/>
        </w:rPr>
        <w:t>安十七中：白志刚、钟顺荣</w:t>
      </w: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恒兴中学：白晓瑜、李艺霞、陈丽鹏、柯娇蓉、苏有土</w:t>
      </w:r>
    </w:p>
    <w:p w:rsidR="0064574E" w:rsidRPr="00481CED" w:rsidRDefault="0064574E" w:rsidP="0029764C">
      <w:pPr>
        <w:adjustRightInd/>
        <w:snapToGrid/>
        <w:spacing w:after="0" w:line="60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李金水</w:t>
      </w:r>
    </w:p>
    <w:p w:rsidR="0064574E" w:rsidRDefault="0064574E" w:rsidP="001432F6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湖头中心学校：陈木兰、王巧玲、吴桂梅、苏锦超、李素珠</w:t>
      </w:r>
    </w:p>
    <w:p w:rsidR="0064574E" w:rsidRPr="00481CED" w:rsidRDefault="0064574E" w:rsidP="0029764C">
      <w:pPr>
        <w:adjustRightInd/>
        <w:snapToGrid/>
        <w:spacing w:after="0" w:line="60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李雅冰、吴淑琼、易宝丽</w:t>
      </w:r>
    </w:p>
    <w:p w:rsidR="0064574E" w:rsidRPr="00481CED" w:rsidRDefault="0064574E" w:rsidP="001432F6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白濑中心学校：蔡德林</w:t>
      </w:r>
    </w:p>
    <w:p w:rsidR="0064574E" w:rsidRPr="00481CED" w:rsidRDefault="0064574E" w:rsidP="001432F6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剑斗中心学校：蔡钦湖、陈惠萍、黄火石</w:t>
      </w: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感德中心学校：黄玉霞、邱凤玲、苏剑英、陈世军、胡小燕</w:t>
      </w:r>
    </w:p>
    <w:p w:rsidR="0064574E" w:rsidRDefault="0064574E" w:rsidP="0029764C">
      <w:pPr>
        <w:adjustRightInd/>
        <w:snapToGrid/>
        <w:spacing w:after="0" w:line="60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吴晓青、苏连梅、苏培福、殷晓燕、吴志宏</w:t>
      </w:r>
    </w:p>
    <w:p w:rsidR="0064574E" w:rsidRDefault="0064574E" w:rsidP="0029764C">
      <w:pPr>
        <w:adjustRightInd/>
        <w:snapToGrid/>
        <w:spacing w:after="0" w:line="60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谢丹萍、王秀方、王雪芳、苏婉芳、傅锦东</w:t>
      </w:r>
    </w:p>
    <w:p w:rsidR="0064574E" w:rsidRDefault="0064574E" w:rsidP="0029764C">
      <w:pPr>
        <w:adjustRightInd/>
        <w:snapToGrid/>
        <w:spacing w:after="0" w:line="60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黄巧敏、吴银清、苏连妹、李素美、陈嵘嵘</w:t>
      </w:r>
    </w:p>
    <w:p w:rsidR="0064574E" w:rsidRPr="00481CED" w:rsidRDefault="0064574E" w:rsidP="0029764C">
      <w:pPr>
        <w:adjustRightInd/>
        <w:snapToGrid/>
        <w:spacing w:after="0" w:line="60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梁晓燕、叶梅玲</w:t>
      </w:r>
    </w:p>
    <w:p w:rsidR="0064574E" w:rsidRPr="00481CED" w:rsidRDefault="0064574E" w:rsidP="001432F6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福田中心学校：林福庆</w:t>
      </w: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龙涓中心学校：陈黎荣、谢小青、陈金土、谢金德、黄丽琼</w:t>
      </w:r>
    </w:p>
    <w:p w:rsidR="0064574E" w:rsidRDefault="0064574E" w:rsidP="0029764C">
      <w:pPr>
        <w:adjustRightInd/>
        <w:snapToGrid/>
        <w:spacing w:after="0" w:line="60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徐柳燕、胡银杏、周小红、廖慧真、许源清</w:t>
      </w:r>
    </w:p>
    <w:p w:rsidR="0064574E" w:rsidRDefault="0064574E" w:rsidP="0029764C">
      <w:pPr>
        <w:adjustRightInd/>
        <w:snapToGrid/>
        <w:spacing w:after="0" w:line="60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郑银燕、黄香盛、陈锦玲、沈宝玲、廖伟红</w:t>
      </w:r>
    </w:p>
    <w:p w:rsidR="0064574E" w:rsidRPr="00481CED" w:rsidRDefault="0064574E" w:rsidP="0029764C">
      <w:pPr>
        <w:adjustRightInd/>
        <w:snapToGrid/>
        <w:spacing w:after="0" w:line="60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郑梦蝶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西坪中心学校：廖海兴、王小香、王燕红、詹亚玲</w:t>
      </w:r>
    </w:p>
    <w:p w:rsidR="0064574E" w:rsidRPr="00481CED" w:rsidRDefault="0064574E" w:rsidP="00CC2435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第七小学：胡雪敏</w:t>
      </w:r>
    </w:p>
    <w:p w:rsidR="0064574E" w:rsidRPr="00481CED" w:rsidRDefault="0064574E" w:rsidP="00CC2435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第九小学：罗艳萍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培文附小：林静云、王桂珍</w:t>
      </w: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第十一幼：胡晓凤</w:t>
      </w: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  <w:r w:rsidRPr="00481CED">
        <w:rPr>
          <w:rFonts w:ascii="仿宋_GB2312" w:eastAsia="仿宋_GB2312" w:hAnsi="宋体" w:cs="仿宋_GB2312" w:hint="eastAsia"/>
          <w:sz w:val="32"/>
          <w:szCs w:val="32"/>
        </w:rPr>
        <w:t>第十五幼：谢巧玲</w:t>
      </w: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</w:p>
    <w:p w:rsidR="0064574E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</w:p>
    <w:p w:rsidR="0064574E" w:rsidRPr="00481CED" w:rsidRDefault="0064574E" w:rsidP="00481CED">
      <w:pPr>
        <w:adjustRightInd/>
        <w:snapToGrid/>
        <w:spacing w:after="0" w:line="600" w:lineRule="exact"/>
        <w:rPr>
          <w:rFonts w:ascii="仿宋_GB2312" w:eastAsia="仿宋_GB2312" w:hAnsi="宋体"/>
          <w:sz w:val="32"/>
          <w:szCs w:val="32"/>
        </w:rPr>
      </w:pPr>
    </w:p>
    <w:sectPr w:rsidR="0064574E" w:rsidRPr="00481CED" w:rsidSect="00307DFB">
      <w:footerReference w:type="default" r:id="rId6"/>
      <w:pgSz w:w="11906" w:h="16838"/>
      <w:pgMar w:top="2098" w:right="1531" w:bottom="1701" w:left="1531" w:header="709" w:footer="709" w:gutter="0"/>
      <w:pgNumType w:fmt="numberInDash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4E" w:rsidRDefault="0064574E" w:rsidP="00B32F94">
      <w:pPr>
        <w:spacing w:after="0"/>
      </w:pPr>
      <w:r>
        <w:separator/>
      </w:r>
    </w:p>
  </w:endnote>
  <w:endnote w:type="continuationSeparator" w:id="0">
    <w:p w:rsidR="0064574E" w:rsidRDefault="0064574E" w:rsidP="00B32F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4E" w:rsidRDefault="0064574E" w:rsidP="001E2A47">
    <w:pPr>
      <w:pStyle w:val="Footer"/>
      <w:framePr w:wrap="auto" w:vAnchor="text" w:hAnchor="margin" w:xAlign="outside" w:y="1"/>
      <w:rPr>
        <w:rStyle w:val="PageNumber"/>
        <w:rFonts w:cs="Tahoma"/>
      </w:rPr>
    </w:pPr>
    <w:r>
      <w:rPr>
        <w:rStyle w:val="PageNumber"/>
        <w:rFonts w:cs="Tahoma"/>
      </w:rPr>
      <w:fldChar w:fldCharType="begin"/>
    </w:r>
    <w:r>
      <w:rPr>
        <w:rStyle w:val="PageNumber"/>
        <w:rFonts w:cs="Tahoma"/>
      </w:rPr>
      <w:instrText xml:space="preserve">PAGE  </w:instrText>
    </w:r>
    <w:r>
      <w:rPr>
        <w:rStyle w:val="PageNumber"/>
        <w:rFonts w:cs="Tahoma"/>
      </w:rPr>
      <w:fldChar w:fldCharType="separate"/>
    </w:r>
    <w:r>
      <w:rPr>
        <w:rStyle w:val="PageNumber"/>
        <w:rFonts w:cs="Tahoma"/>
        <w:noProof/>
      </w:rPr>
      <w:t>- 2 -</w:t>
    </w:r>
    <w:r>
      <w:rPr>
        <w:rStyle w:val="PageNumber"/>
        <w:rFonts w:cs="Tahoma"/>
      </w:rPr>
      <w:fldChar w:fldCharType="end"/>
    </w:r>
  </w:p>
  <w:p w:rsidR="0064574E" w:rsidRDefault="0064574E" w:rsidP="00307DF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4E" w:rsidRDefault="0064574E" w:rsidP="00B32F94">
      <w:pPr>
        <w:spacing w:after="0"/>
      </w:pPr>
      <w:r>
        <w:separator/>
      </w:r>
    </w:p>
  </w:footnote>
  <w:footnote w:type="continuationSeparator" w:id="0">
    <w:p w:rsidR="0064574E" w:rsidRDefault="0064574E" w:rsidP="00B32F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D4"/>
    <w:rsid w:val="00016217"/>
    <w:rsid w:val="0002385E"/>
    <w:rsid w:val="00043F28"/>
    <w:rsid w:val="00055A79"/>
    <w:rsid w:val="000E1C0A"/>
    <w:rsid w:val="000F12A4"/>
    <w:rsid w:val="001106BD"/>
    <w:rsid w:val="001241CC"/>
    <w:rsid w:val="001432F6"/>
    <w:rsid w:val="001644C0"/>
    <w:rsid w:val="001C3573"/>
    <w:rsid w:val="001E2A47"/>
    <w:rsid w:val="00206B1E"/>
    <w:rsid w:val="002265D4"/>
    <w:rsid w:val="00247E22"/>
    <w:rsid w:val="00281900"/>
    <w:rsid w:val="0029764C"/>
    <w:rsid w:val="002A3658"/>
    <w:rsid w:val="002A6FF8"/>
    <w:rsid w:val="002A73BE"/>
    <w:rsid w:val="003006A2"/>
    <w:rsid w:val="00307DFB"/>
    <w:rsid w:val="00315F7D"/>
    <w:rsid w:val="00316612"/>
    <w:rsid w:val="00323B43"/>
    <w:rsid w:val="003278DC"/>
    <w:rsid w:val="00355585"/>
    <w:rsid w:val="0037608D"/>
    <w:rsid w:val="00387FDA"/>
    <w:rsid w:val="003B51FB"/>
    <w:rsid w:val="003D37D8"/>
    <w:rsid w:val="003D70D7"/>
    <w:rsid w:val="003E29E2"/>
    <w:rsid w:val="003E4F36"/>
    <w:rsid w:val="004174A4"/>
    <w:rsid w:val="004358AB"/>
    <w:rsid w:val="004816DD"/>
    <w:rsid w:val="00481CED"/>
    <w:rsid w:val="004D523B"/>
    <w:rsid w:val="00512BFC"/>
    <w:rsid w:val="00561E55"/>
    <w:rsid w:val="005A6491"/>
    <w:rsid w:val="005F611A"/>
    <w:rsid w:val="00627316"/>
    <w:rsid w:val="00645135"/>
    <w:rsid w:val="0064574E"/>
    <w:rsid w:val="00665684"/>
    <w:rsid w:val="006A0A4A"/>
    <w:rsid w:val="006A780C"/>
    <w:rsid w:val="006F17CA"/>
    <w:rsid w:val="006F248F"/>
    <w:rsid w:val="00721940"/>
    <w:rsid w:val="00777910"/>
    <w:rsid w:val="00796788"/>
    <w:rsid w:val="00833333"/>
    <w:rsid w:val="00836AEA"/>
    <w:rsid w:val="008372E8"/>
    <w:rsid w:val="00844101"/>
    <w:rsid w:val="008566CA"/>
    <w:rsid w:val="008669F7"/>
    <w:rsid w:val="00867A91"/>
    <w:rsid w:val="0088644D"/>
    <w:rsid w:val="008B7726"/>
    <w:rsid w:val="0092550A"/>
    <w:rsid w:val="00955801"/>
    <w:rsid w:val="009B3F6B"/>
    <w:rsid w:val="009B4AE9"/>
    <w:rsid w:val="00A403F2"/>
    <w:rsid w:val="00A77C6F"/>
    <w:rsid w:val="00A93091"/>
    <w:rsid w:val="00A94FEB"/>
    <w:rsid w:val="00AA065E"/>
    <w:rsid w:val="00AB3C5E"/>
    <w:rsid w:val="00AF5C3C"/>
    <w:rsid w:val="00B123AF"/>
    <w:rsid w:val="00B32F94"/>
    <w:rsid w:val="00B42F80"/>
    <w:rsid w:val="00B448A4"/>
    <w:rsid w:val="00B93C12"/>
    <w:rsid w:val="00BC0C25"/>
    <w:rsid w:val="00BC5A07"/>
    <w:rsid w:val="00BC5B41"/>
    <w:rsid w:val="00BD0783"/>
    <w:rsid w:val="00C34067"/>
    <w:rsid w:val="00C34265"/>
    <w:rsid w:val="00C45482"/>
    <w:rsid w:val="00CC2435"/>
    <w:rsid w:val="00CD0D8C"/>
    <w:rsid w:val="00CD34DB"/>
    <w:rsid w:val="00CD7E7F"/>
    <w:rsid w:val="00D26ACB"/>
    <w:rsid w:val="00D61D12"/>
    <w:rsid w:val="00D76958"/>
    <w:rsid w:val="00D909AD"/>
    <w:rsid w:val="00DA1280"/>
    <w:rsid w:val="00DC2189"/>
    <w:rsid w:val="00E13E1A"/>
    <w:rsid w:val="00E51685"/>
    <w:rsid w:val="00E551EB"/>
    <w:rsid w:val="00E70E74"/>
    <w:rsid w:val="00E7577A"/>
    <w:rsid w:val="00EF7B8D"/>
    <w:rsid w:val="00F516FD"/>
    <w:rsid w:val="00F65321"/>
    <w:rsid w:val="00F67D9A"/>
    <w:rsid w:val="00F710D6"/>
    <w:rsid w:val="00F8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paragraph" w:styleId="Heading1">
    <w:name w:val="heading 1"/>
    <w:basedOn w:val="Normal"/>
    <w:link w:val="Heading1Char"/>
    <w:uiPriority w:val="99"/>
    <w:qFormat/>
    <w:rsid w:val="002265D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65D4"/>
    <w:rPr>
      <w:rFonts w:ascii="宋体" w:eastAsia="宋体" w:hAnsi="宋体" w:cs="宋体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2265D4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2265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Strong">
    <w:name w:val="Strong"/>
    <w:basedOn w:val="DefaultParagraphFont"/>
    <w:uiPriority w:val="99"/>
    <w:qFormat/>
    <w:rsid w:val="002265D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B32F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2F94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32F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2F94"/>
    <w:rPr>
      <w:rFonts w:ascii="Tahoma" w:hAnsi="Tahoma" w:cs="Tahoma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C4548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403F2"/>
    <w:rPr>
      <w:rFonts w:ascii="Tahoma" w:hAnsi="Tahoma" w:cs="Tahoma"/>
      <w:kern w:val="0"/>
      <w:sz w:val="22"/>
      <w:szCs w:val="22"/>
    </w:rPr>
  </w:style>
  <w:style w:type="character" w:styleId="PageNumber">
    <w:name w:val="page number"/>
    <w:basedOn w:val="DefaultParagraphFont"/>
    <w:uiPriority w:val="99"/>
    <w:rsid w:val="00307D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117</Words>
  <Characters>669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xtzj</dc:creator>
  <cp:keywords/>
  <dc:description/>
  <cp:lastModifiedBy>User</cp:lastModifiedBy>
  <cp:revision>2</cp:revision>
  <dcterms:created xsi:type="dcterms:W3CDTF">2020-08-04T10:12:00Z</dcterms:created>
  <dcterms:modified xsi:type="dcterms:W3CDTF">2020-08-04T10:12:00Z</dcterms:modified>
</cp:coreProperties>
</file>